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4E" w:rsidRDefault="00706D4E" w:rsidP="00D04CBD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="00D90856">
        <w:t xml:space="preserve">                               8</w:t>
      </w:r>
      <w:r>
        <w:t>/</w:t>
      </w:r>
      <w:r w:rsidR="00D90856">
        <w:t>20/2012</w:t>
      </w:r>
    </w:p>
    <w:p w:rsidR="00706D4E" w:rsidRDefault="00706D4E" w:rsidP="009B46D8">
      <w:pPr>
        <w:tabs>
          <w:tab w:val="left" w:pos="4215"/>
        </w:tabs>
        <w:ind w:left="4320" w:hanging="4320"/>
      </w:pPr>
      <w:r w:rsidRPr="00100F35">
        <w:rPr>
          <w:b/>
        </w:rPr>
        <w:t>Job Title:</w:t>
      </w:r>
      <w:r>
        <w:t xml:space="preserve"> </w:t>
      </w:r>
      <w:r w:rsidRPr="007052A5">
        <w:t xml:space="preserve"> </w:t>
      </w:r>
      <w:r w:rsidRPr="007052A5">
        <w:rPr>
          <w:b/>
        </w:rPr>
        <w:t xml:space="preserve">Member Services Support Specialist </w:t>
      </w:r>
      <w:r w:rsidR="00226A6E">
        <w:rPr>
          <w:b/>
        </w:rPr>
        <w:tab/>
      </w:r>
      <w:r w:rsidR="00226A6E">
        <w:rPr>
          <w:b/>
        </w:rPr>
        <w:tab/>
      </w:r>
      <w:r w:rsidRPr="007052A5">
        <w:rPr>
          <w:b/>
        </w:rPr>
        <w:t xml:space="preserve">    </w:t>
      </w:r>
      <w:r w:rsidRPr="00100F35">
        <w:rPr>
          <w:b/>
        </w:rPr>
        <w:t>Description Type:</w:t>
      </w:r>
      <w:r>
        <w:rPr>
          <w:b/>
        </w:rPr>
        <w:t xml:space="preserve">  </w:t>
      </w:r>
      <w:r w:rsidRPr="00D04CBD">
        <w:rPr>
          <w:sz w:val="20"/>
          <w:szCs w:val="20"/>
        </w:rPr>
        <w:t xml:space="preserve"> </w:t>
      </w:r>
      <w:bookmarkStart w:id="1" w:name="Check1"/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 w:rsidRPr="00D04CBD">
        <w:rPr>
          <w:sz w:val="20"/>
          <w:szCs w:val="20"/>
        </w:rPr>
        <w:t xml:space="preserve"> New </w:t>
      </w:r>
      <w:bookmarkStart w:id="2" w:name="Check2"/>
      <w:r w:rsidRPr="00D04CB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CBD">
        <w:rPr>
          <w:sz w:val="20"/>
          <w:szCs w:val="20"/>
        </w:rPr>
        <w:instrText xml:space="preserve"> FORMCHECKBOX </w:instrText>
      </w:r>
      <w:r w:rsidRPr="00D04CBD">
        <w:rPr>
          <w:sz w:val="20"/>
          <w:szCs w:val="20"/>
        </w:rPr>
      </w:r>
      <w:r w:rsidRPr="00D04CBD">
        <w:rPr>
          <w:sz w:val="20"/>
          <w:szCs w:val="20"/>
        </w:rPr>
        <w:fldChar w:fldCharType="end"/>
      </w:r>
      <w:bookmarkEnd w:id="2"/>
      <w:r w:rsidRPr="00D04CBD">
        <w:rPr>
          <w:sz w:val="20"/>
          <w:szCs w:val="20"/>
        </w:rPr>
        <w:t>Revised</w:t>
      </w:r>
      <w:r>
        <w:t xml:space="preserve">         </w:t>
      </w:r>
    </w:p>
    <w:p w:rsidR="00706D4E" w:rsidRDefault="00706D4E" w:rsidP="00FB4F0C">
      <w:pPr>
        <w:tabs>
          <w:tab w:val="left" w:pos="4215"/>
        </w:tabs>
        <w:ind w:left="4320" w:hanging="43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6D4E" w:rsidRPr="00D04CBD" w:rsidRDefault="00706D4E">
      <w:pPr>
        <w:rPr>
          <w:sz w:val="20"/>
          <w:szCs w:val="20"/>
        </w:rPr>
      </w:pPr>
      <w:r w:rsidRPr="00100F35">
        <w:rPr>
          <w:b/>
        </w:rPr>
        <w:t>Job Category:</w:t>
      </w:r>
      <w:r>
        <w:t xml:space="preserve">  </w:t>
      </w:r>
      <w:bookmarkStart w:id="3" w:name="JobCategory"/>
      <w:r>
        <w:t xml:space="preserve">  </w:t>
      </w:r>
      <w:bookmarkEnd w:id="3"/>
      <w:r w:rsidR="00226A6E">
        <w:tab/>
        <w:t>Grade 6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100F35">
        <w:rPr>
          <w:b/>
        </w:rPr>
        <w:t>FLSA</w:t>
      </w:r>
      <w:proofErr w:type="spellEnd"/>
      <w:r w:rsidRPr="00100F35">
        <w:rPr>
          <w:b/>
        </w:rPr>
        <w:t xml:space="preserve"> Status:</w:t>
      </w:r>
      <w:r>
        <w:rPr>
          <w:b/>
        </w:rPr>
        <w:t xml:space="preserve">     </w:t>
      </w:r>
      <w:bookmarkStart w:id="4" w:name="Check3"/>
      <w:r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4"/>
      <w:r w:rsidRPr="00D04CBD">
        <w:rPr>
          <w:b/>
          <w:sz w:val="20"/>
          <w:szCs w:val="20"/>
        </w:rPr>
        <w:t xml:space="preserve"> </w:t>
      </w:r>
      <w:r w:rsidRPr="00D04CBD">
        <w:rPr>
          <w:sz w:val="20"/>
          <w:szCs w:val="20"/>
        </w:rPr>
        <w:t xml:space="preserve">Exempt   </w:t>
      </w:r>
      <w:bookmarkStart w:id="5" w:name="Check4"/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 w:rsidRPr="00D04CBD">
        <w:rPr>
          <w:sz w:val="20"/>
          <w:szCs w:val="20"/>
        </w:rPr>
        <w:t xml:space="preserve"> Non-exempt</w:t>
      </w:r>
    </w:p>
    <w:p w:rsidR="00706D4E" w:rsidRDefault="00706D4E">
      <w:pPr>
        <w:rPr>
          <w:b/>
          <w:u w:val="single"/>
        </w:rPr>
      </w:pPr>
    </w:p>
    <w:p w:rsidR="00706D4E" w:rsidRPr="009B46D8" w:rsidRDefault="00706D4E">
      <w:pPr>
        <w:rPr>
          <w:b/>
          <w:sz w:val="24"/>
          <w:szCs w:val="24"/>
          <w:u w:val="single"/>
        </w:rPr>
      </w:pPr>
      <w:r w:rsidRPr="009B46D8">
        <w:rPr>
          <w:b/>
          <w:sz w:val="24"/>
          <w:szCs w:val="24"/>
          <w:u w:val="single"/>
        </w:rPr>
        <w:t>Reporting Relationship</w:t>
      </w:r>
      <w:r>
        <w:rPr>
          <w:b/>
          <w:sz w:val="24"/>
          <w:szCs w:val="24"/>
          <w:u w:val="single"/>
        </w:rPr>
        <w:t>:</w:t>
      </w:r>
    </w:p>
    <w:p w:rsidR="00706D4E" w:rsidRPr="00D04CBD" w:rsidRDefault="00706D4E">
      <w:pPr>
        <w:rPr>
          <w:sz w:val="20"/>
          <w:szCs w:val="20"/>
        </w:rPr>
      </w:pPr>
      <w:r w:rsidRPr="00D04CBD">
        <w:rPr>
          <w:b/>
          <w:sz w:val="20"/>
          <w:szCs w:val="20"/>
        </w:rPr>
        <w:t>Reports to (Title):</w:t>
      </w:r>
      <w:r w:rsidRPr="00D04CBD">
        <w:rPr>
          <w:sz w:val="20"/>
          <w:szCs w:val="20"/>
        </w:rPr>
        <w:t xml:space="preserve">  </w:t>
      </w:r>
      <w:r w:rsidR="00226A6E">
        <w:rPr>
          <w:sz w:val="20"/>
          <w:szCs w:val="20"/>
        </w:rPr>
        <w:t>Member Services Manager</w:t>
      </w:r>
      <w:r w:rsidRPr="00D04CBD">
        <w:rPr>
          <w:sz w:val="20"/>
          <w:szCs w:val="20"/>
        </w:rPr>
        <w:tab/>
      </w:r>
      <w:r w:rsidRPr="00D04CBD">
        <w:rPr>
          <w:sz w:val="20"/>
          <w:szCs w:val="20"/>
        </w:rPr>
        <w:tab/>
      </w:r>
      <w:r w:rsidRPr="00D04CBD">
        <w:rPr>
          <w:sz w:val="20"/>
          <w:szCs w:val="20"/>
        </w:rPr>
        <w:tab/>
      </w:r>
    </w:p>
    <w:p w:rsidR="00706D4E" w:rsidRPr="00D04CBD" w:rsidRDefault="00706D4E">
      <w:pPr>
        <w:rPr>
          <w:b/>
          <w:sz w:val="20"/>
          <w:szCs w:val="20"/>
        </w:rPr>
      </w:pPr>
    </w:p>
    <w:p w:rsidR="00706D4E" w:rsidRPr="00D04CBD" w:rsidRDefault="00706D4E">
      <w:pPr>
        <w:rPr>
          <w:b/>
          <w:sz w:val="20"/>
          <w:szCs w:val="20"/>
        </w:rPr>
      </w:pPr>
      <w:r w:rsidRPr="00D04CBD">
        <w:rPr>
          <w:b/>
          <w:sz w:val="20"/>
          <w:szCs w:val="20"/>
        </w:rPr>
        <w:t xml:space="preserve">List of direct reports (by Title):  </w:t>
      </w:r>
      <w:r w:rsidRPr="00D04CBD">
        <w:rPr>
          <w:b/>
          <w:sz w:val="20"/>
          <w:szCs w:val="20"/>
        </w:rPr>
        <w:tab/>
        <w:t xml:space="preserve">  </w:t>
      </w:r>
      <w:bookmarkStart w:id="6" w:name="Check5"/>
      <w:r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6"/>
      <w:r w:rsidRPr="00D04CBD">
        <w:rPr>
          <w:b/>
          <w:sz w:val="20"/>
          <w:szCs w:val="20"/>
        </w:rPr>
        <w:t xml:space="preserve"> </w:t>
      </w:r>
      <w:r w:rsidRPr="00D04CBD">
        <w:rPr>
          <w:sz w:val="20"/>
          <w:szCs w:val="20"/>
        </w:rPr>
        <w:t>Applicable</w:t>
      </w:r>
      <w:r w:rsidRPr="00D04CBD">
        <w:rPr>
          <w:sz w:val="20"/>
          <w:szCs w:val="20"/>
        </w:rPr>
        <w:tab/>
      </w:r>
      <w:r w:rsidRPr="00D04C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 w:rsidRPr="00D04CBD">
        <w:rPr>
          <w:b/>
          <w:sz w:val="20"/>
          <w:szCs w:val="20"/>
        </w:rPr>
        <w:t xml:space="preserve"> </w:t>
      </w:r>
      <w:r w:rsidRPr="00D04CBD">
        <w:rPr>
          <w:sz w:val="20"/>
          <w:szCs w:val="20"/>
        </w:rPr>
        <w:t>Not Applicable</w:t>
      </w:r>
    </w:p>
    <w:p w:rsidR="00706D4E" w:rsidRDefault="00706D4E" w:rsidP="009B46D8">
      <w:pPr>
        <w:rPr>
          <w:b/>
          <w:sz w:val="24"/>
          <w:szCs w:val="24"/>
          <w:u w:val="single"/>
        </w:rPr>
      </w:pPr>
    </w:p>
    <w:p w:rsidR="00706D4E" w:rsidRPr="009B46D8" w:rsidRDefault="00706D4E" w:rsidP="009B46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Position Summary:</w:t>
      </w:r>
    </w:p>
    <w:p w:rsidR="00706D4E" w:rsidRPr="00D04CBD" w:rsidRDefault="00D90856" w:rsidP="009B46D8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The Support Specialist will assist</w:t>
      </w:r>
      <w:r w:rsidR="00706D4E">
        <w:rPr>
          <w:color w:val="000000"/>
          <w:sz w:val="20"/>
          <w:szCs w:val="20"/>
        </w:rPr>
        <w:t xml:space="preserve"> SWAN Member Services Manager</w:t>
      </w:r>
      <w:r>
        <w:rPr>
          <w:color w:val="000000"/>
          <w:sz w:val="20"/>
          <w:szCs w:val="20"/>
        </w:rPr>
        <w:t>,</w:t>
      </w:r>
      <w:r w:rsidR="00706D4E">
        <w:rPr>
          <w:color w:val="000000"/>
          <w:sz w:val="20"/>
          <w:szCs w:val="20"/>
        </w:rPr>
        <w:t xml:space="preserve"> with planning, organizing</w:t>
      </w:r>
      <w:r>
        <w:rPr>
          <w:color w:val="000000"/>
          <w:sz w:val="20"/>
          <w:szCs w:val="20"/>
        </w:rPr>
        <w:t>,</w:t>
      </w:r>
      <w:r w:rsidR="00706D4E">
        <w:rPr>
          <w:color w:val="000000"/>
          <w:sz w:val="20"/>
          <w:szCs w:val="20"/>
        </w:rPr>
        <w:t xml:space="preserve"> and implementing projects related to department activities.</w:t>
      </w:r>
    </w:p>
    <w:p w:rsidR="00706D4E" w:rsidRDefault="00706D4E" w:rsidP="009B46D8">
      <w:pPr>
        <w:rPr>
          <w:b/>
        </w:rPr>
      </w:pPr>
    </w:p>
    <w:p w:rsidR="00706D4E" w:rsidRDefault="00706D4E" w:rsidP="00C75C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Core Job Functions:</w:t>
      </w:r>
    </w:p>
    <w:p w:rsidR="00706D4E" w:rsidRPr="00BE24F6" w:rsidRDefault="00706D4E" w:rsidP="00BE24F6">
      <w:pPr>
        <w:pStyle w:val="ListParagraph"/>
        <w:numPr>
          <w:ilvl w:val="0"/>
          <w:numId w:val="29"/>
        </w:numPr>
        <w:ind w:left="720"/>
        <w:rPr>
          <w:rFonts w:cs="Arial"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Assists SWAN Member Services Manager with planning, organizing and implementing projects r</w:t>
      </w:r>
      <w:r>
        <w:rPr>
          <w:rFonts w:cs="Arial"/>
          <w:sz w:val="20"/>
          <w:szCs w:val="20"/>
        </w:rPr>
        <w:t>elated to department activities</w:t>
      </w:r>
      <w:r w:rsidR="00D90856">
        <w:rPr>
          <w:rFonts w:cs="Arial"/>
          <w:sz w:val="20"/>
          <w:szCs w:val="20"/>
        </w:rPr>
        <w:t xml:space="preserve">. 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iCs/>
          <w:sz w:val="20"/>
          <w:szCs w:val="20"/>
        </w:rPr>
        <w:t>Responsible for implementation of membership requests for ILS parameters,</w:t>
      </w:r>
      <w:r w:rsidR="00D90856">
        <w:rPr>
          <w:rFonts w:cs="Arial"/>
          <w:iCs/>
          <w:sz w:val="20"/>
          <w:szCs w:val="20"/>
        </w:rPr>
        <w:t xml:space="preserve"> and</w:t>
      </w:r>
      <w:r w:rsidRPr="00BE24F6">
        <w:rPr>
          <w:rFonts w:cs="Arial"/>
          <w:iCs/>
          <w:sz w:val="20"/>
          <w:szCs w:val="20"/>
        </w:rPr>
        <w:t xml:space="preserve"> additional ILS software</w:t>
      </w:r>
      <w:r w:rsidR="00D90856">
        <w:rPr>
          <w:rFonts w:cs="Arial"/>
          <w:iCs/>
          <w:sz w:val="20"/>
          <w:szCs w:val="20"/>
        </w:rPr>
        <w:t>.</w:t>
      </w:r>
      <w:r w:rsidRPr="00BE24F6">
        <w:rPr>
          <w:rFonts w:cs="Arial"/>
          <w:sz w:val="20"/>
          <w:szCs w:val="20"/>
        </w:rPr>
        <w:t xml:space="preserve"> 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Responsible for SWAN security, including passwords and user profiles under the consultation of the SWAN Member Services Manager</w:t>
      </w:r>
      <w:r w:rsidR="00D90856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8"/>
        </w:numPr>
        <w:rPr>
          <w:rFonts w:cs="Arial"/>
          <w:iCs/>
          <w:sz w:val="20"/>
          <w:szCs w:val="20"/>
        </w:rPr>
      </w:pPr>
      <w:r w:rsidRPr="00BE24F6">
        <w:rPr>
          <w:rFonts w:cs="Arial"/>
          <w:iCs/>
          <w:sz w:val="20"/>
          <w:szCs w:val="20"/>
        </w:rPr>
        <w:t>Responsible for the generation of print and electronic notices from ILS</w:t>
      </w:r>
      <w:r w:rsidR="00D90856">
        <w:rPr>
          <w:rFonts w:cs="Arial"/>
          <w:iCs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Makes independent decisions regarding operational procedures with input from other staff as app</w:t>
      </w:r>
      <w:r w:rsidR="00D90856">
        <w:rPr>
          <w:rFonts w:cs="Arial"/>
          <w:sz w:val="20"/>
          <w:szCs w:val="20"/>
        </w:rPr>
        <w:t>licable</w:t>
      </w:r>
      <w:r w:rsidRPr="00BE24F6">
        <w:rPr>
          <w:rFonts w:cs="Arial"/>
          <w:sz w:val="20"/>
          <w:szCs w:val="20"/>
        </w:rPr>
        <w:t xml:space="preserve">, </w:t>
      </w:r>
      <w:r w:rsidR="00D90856">
        <w:rPr>
          <w:rFonts w:cs="Arial"/>
          <w:sz w:val="20"/>
          <w:szCs w:val="20"/>
        </w:rPr>
        <w:t xml:space="preserve">while </w:t>
      </w:r>
      <w:r w:rsidRPr="00BE24F6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ollowing established guidelines</w:t>
      </w:r>
      <w:r w:rsidR="00D90856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Requires being on call for evening and weekend tr</w:t>
      </w:r>
      <w:r>
        <w:rPr>
          <w:rFonts w:cs="Arial"/>
          <w:sz w:val="20"/>
          <w:szCs w:val="20"/>
        </w:rPr>
        <w:t>ouble calls on a rotating basis</w:t>
      </w:r>
      <w:r w:rsidR="00D90856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Trains and provides input to SWAN Member Services staff</w:t>
      </w:r>
      <w:r w:rsidR="00D90856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Responsible for performing daily ILS</w:t>
      </w:r>
      <w:r>
        <w:rPr>
          <w:rFonts w:cs="Arial"/>
          <w:sz w:val="20"/>
          <w:szCs w:val="20"/>
        </w:rPr>
        <w:t xml:space="preserve"> operations</w:t>
      </w:r>
      <w:r w:rsidR="00D90856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Runs new or special pro</w:t>
      </w:r>
      <w:r>
        <w:rPr>
          <w:rFonts w:cs="Arial"/>
          <w:sz w:val="20"/>
          <w:szCs w:val="20"/>
        </w:rPr>
        <w:t>grams until they become routine</w:t>
      </w:r>
      <w:r w:rsidR="00AC0E1E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Attends to operational problems at the central site and to computer hardware problems reported by membership</w:t>
      </w:r>
      <w:r w:rsidR="00AC0E1E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Monitors trouble logs and per</w:t>
      </w:r>
      <w:r>
        <w:rPr>
          <w:rFonts w:cs="Arial"/>
          <w:sz w:val="20"/>
          <w:szCs w:val="20"/>
        </w:rPr>
        <w:t>forms troubleshooting as needed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Maintains records of central site equipment performance and prepares monthly performance reports</w:t>
      </w:r>
      <w:r w:rsidR="00AC0E1E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Schedules installations and processes receipt of new equipment</w:t>
      </w:r>
      <w:r w:rsidR="00AC0E1E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i/>
          <w:iCs/>
          <w:sz w:val="20"/>
          <w:szCs w:val="20"/>
        </w:rPr>
      </w:pPr>
      <w:r w:rsidRPr="00BE24F6">
        <w:rPr>
          <w:rFonts w:cs="Arial"/>
          <w:sz w:val="20"/>
          <w:szCs w:val="20"/>
        </w:rPr>
        <w:t>Involved in development and maintenance of SWAN Support website</w:t>
      </w:r>
      <w:r w:rsidR="00AC0E1E">
        <w:rPr>
          <w:rFonts w:cs="Arial"/>
          <w:sz w:val="20"/>
          <w:szCs w:val="20"/>
        </w:rPr>
        <w:t>.</w:t>
      </w:r>
    </w:p>
    <w:p w:rsidR="00706D4E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Responsible for fostering customer service environment to effectively respond to member needs</w:t>
      </w:r>
      <w:r w:rsidR="00AC0E1E">
        <w:rPr>
          <w:rFonts w:cs="Arial"/>
          <w:sz w:val="20"/>
          <w:szCs w:val="20"/>
        </w:rPr>
        <w:t>.</w:t>
      </w:r>
    </w:p>
    <w:p w:rsidR="00706D4E" w:rsidRPr="00BE24F6" w:rsidRDefault="00706D4E" w:rsidP="00BE24F6">
      <w:pPr>
        <w:numPr>
          <w:ilvl w:val="0"/>
          <w:numId w:val="29"/>
        </w:numPr>
        <w:ind w:left="720"/>
        <w:rPr>
          <w:rFonts w:cs="Arial"/>
          <w:sz w:val="20"/>
          <w:szCs w:val="20"/>
        </w:rPr>
      </w:pPr>
      <w:r w:rsidRPr="00BE24F6">
        <w:rPr>
          <w:rFonts w:cs="Arial"/>
          <w:sz w:val="20"/>
          <w:szCs w:val="20"/>
        </w:rPr>
        <w:t>Responsible for creation and maintenance of documentation for SWAN Member Services department under direction of SWAN Member Services Manager</w:t>
      </w:r>
      <w:r>
        <w:rPr>
          <w:rFonts w:cs="Arial"/>
          <w:sz w:val="20"/>
          <w:szCs w:val="20"/>
        </w:rPr>
        <w:t>, including SWAN procedures</w:t>
      </w:r>
      <w:r w:rsidR="00AC0E1E">
        <w:rPr>
          <w:rFonts w:cs="Arial"/>
          <w:sz w:val="20"/>
          <w:szCs w:val="20"/>
        </w:rPr>
        <w:t>.</w:t>
      </w:r>
    </w:p>
    <w:p w:rsidR="00706D4E" w:rsidRPr="00C75C14" w:rsidRDefault="00706D4E" w:rsidP="00C75C14">
      <w:pPr>
        <w:numPr>
          <w:ilvl w:val="0"/>
          <w:numId w:val="17"/>
        </w:numPr>
        <w:shd w:val="clear" w:color="auto" w:fill="FFFFFF"/>
        <w:rPr>
          <w:b/>
          <w:sz w:val="20"/>
          <w:szCs w:val="20"/>
          <w:u w:val="single"/>
        </w:rPr>
      </w:pPr>
      <w:r w:rsidRPr="00C75C14">
        <w:rPr>
          <w:color w:val="000000"/>
          <w:sz w:val="20"/>
          <w:szCs w:val="20"/>
        </w:rPr>
        <w:t>Other duties as assigned</w:t>
      </w:r>
      <w:r w:rsidRPr="00C75C14">
        <w:rPr>
          <w:color w:val="000000"/>
          <w:sz w:val="20"/>
          <w:szCs w:val="20"/>
        </w:rPr>
        <w:br/>
      </w:r>
    </w:p>
    <w:p w:rsidR="00706D4E" w:rsidRPr="009B46D8" w:rsidRDefault="00706D4E" w:rsidP="009B46D8">
      <w:pPr>
        <w:rPr>
          <w:b/>
          <w:sz w:val="24"/>
          <w:szCs w:val="24"/>
          <w:u w:val="single"/>
        </w:rPr>
      </w:pPr>
      <w:r w:rsidRPr="009B46D8">
        <w:rPr>
          <w:b/>
          <w:sz w:val="24"/>
          <w:szCs w:val="24"/>
          <w:u w:val="single"/>
        </w:rPr>
        <w:t>Knowledge, Skills, and Abilities:</w:t>
      </w:r>
    </w:p>
    <w:p w:rsidR="00706D4E" w:rsidRPr="00C75C14" w:rsidRDefault="00706D4E" w:rsidP="00FB4F0C">
      <w:pPr>
        <w:rPr>
          <w:sz w:val="20"/>
          <w:szCs w:val="20"/>
        </w:rPr>
      </w:pPr>
      <w:r w:rsidRPr="00D04CBD">
        <w:rPr>
          <w:sz w:val="20"/>
          <w:szCs w:val="20"/>
        </w:rPr>
        <w:t>Education -</w:t>
      </w:r>
    </w:p>
    <w:p w:rsidR="00706D4E" w:rsidRPr="00C75C14" w:rsidRDefault="00AC0E1E" w:rsidP="0033091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Bachelor’s</w:t>
      </w:r>
      <w:r w:rsidR="00706D4E">
        <w:rPr>
          <w:sz w:val="20"/>
          <w:szCs w:val="20"/>
        </w:rPr>
        <w:t xml:space="preserve"> degree, preferably in a computer related field</w:t>
      </w:r>
      <w:r>
        <w:rPr>
          <w:sz w:val="20"/>
          <w:szCs w:val="20"/>
        </w:rPr>
        <w:t>.</w:t>
      </w:r>
    </w:p>
    <w:p w:rsidR="00706D4E" w:rsidRPr="00C75C14" w:rsidRDefault="00706D4E" w:rsidP="00474FBC">
      <w:pPr>
        <w:rPr>
          <w:sz w:val="20"/>
          <w:szCs w:val="20"/>
        </w:rPr>
      </w:pPr>
      <w:r w:rsidRPr="00C75C14">
        <w:rPr>
          <w:sz w:val="20"/>
          <w:szCs w:val="20"/>
        </w:rPr>
        <w:t>Knowledge/Experience -</w:t>
      </w:r>
    </w:p>
    <w:p w:rsidR="00706D4E" w:rsidRDefault="00706D4E" w:rsidP="00C75C14">
      <w:pPr>
        <w:numPr>
          <w:ilvl w:val="0"/>
          <w:numId w:val="2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Three (3) years of work experience; with two (2) </w:t>
      </w:r>
      <w:r w:rsidR="00AC0E1E">
        <w:rPr>
          <w:rFonts w:cs="Arial"/>
          <w:sz w:val="20"/>
          <w:szCs w:val="20"/>
        </w:rPr>
        <w:t>years’ experience</w:t>
      </w:r>
      <w:r>
        <w:rPr>
          <w:rFonts w:cs="Arial"/>
          <w:sz w:val="20"/>
          <w:szCs w:val="20"/>
        </w:rPr>
        <w:t xml:space="preserve"> with LAN and WAN management</w:t>
      </w:r>
      <w:r w:rsidR="00AC0E1E">
        <w:rPr>
          <w:rFonts w:cs="Arial"/>
          <w:sz w:val="20"/>
          <w:szCs w:val="20"/>
        </w:rPr>
        <w:t>.</w:t>
      </w:r>
    </w:p>
    <w:p w:rsidR="00706D4E" w:rsidRDefault="00706D4E" w:rsidP="003A0FAB">
      <w:pPr>
        <w:numPr>
          <w:ilvl w:val="0"/>
          <w:numId w:val="2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Knowledge of library automation, including both hardware and software</w:t>
      </w:r>
      <w:r w:rsidR="00AC0E1E">
        <w:rPr>
          <w:rFonts w:cs="Arial"/>
          <w:sz w:val="20"/>
          <w:szCs w:val="20"/>
        </w:rPr>
        <w:t>.</w:t>
      </w:r>
    </w:p>
    <w:p w:rsidR="00706D4E" w:rsidRDefault="00706D4E" w:rsidP="003A0FAB">
      <w:pPr>
        <w:numPr>
          <w:ilvl w:val="0"/>
          <w:numId w:val="2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Knowledge of function, construction and content of web pages</w:t>
      </w:r>
      <w:r w:rsidR="005320CB">
        <w:rPr>
          <w:rFonts w:cs="Arial"/>
          <w:sz w:val="20"/>
          <w:szCs w:val="20"/>
        </w:rPr>
        <w:t>.</w:t>
      </w:r>
    </w:p>
    <w:p w:rsidR="00706D4E" w:rsidRPr="006A6BF6" w:rsidRDefault="00706D4E" w:rsidP="006A6BF6">
      <w:pPr>
        <w:numPr>
          <w:ilvl w:val="0"/>
          <w:numId w:val="27"/>
        </w:numPr>
        <w:rPr>
          <w:rFonts w:cs="Arial"/>
          <w:sz w:val="20"/>
          <w:szCs w:val="20"/>
        </w:rPr>
      </w:pPr>
      <w:r w:rsidRPr="00A86F2F">
        <w:rPr>
          <w:rFonts w:cs="Arial"/>
          <w:sz w:val="20"/>
          <w:szCs w:val="20"/>
        </w:rPr>
        <w:t xml:space="preserve">Ability to work effectively with the staffs of the participating SWAN libraries and to maintain good working relationships with the SWAN </w:t>
      </w:r>
      <w:r w:rsidR="005320CB" w:rsidRPr="00A86F2F">
        <w:rPr>
          <w:rFonts w:cs="Arial"/>
          <w:sz w:val="20"/>
          <w:szCs w:val="20"/>
        </w:rPr>
        <w:t>staff</w:t>
      </w:r>
      <w:r w:rsidR="005320CB" w:rsidRPr="00D04CBD">
        <w:rPr>
          <w:sz w:val="20"/>
          <w:szCs w:val="20"/>
        </w:rPr>
        <w:t>.</w:t>
      </w:r>
    </w:p>
    <w:p w:rsidR="00706D4E" w:rsidRDefault="00706D4E" w:rsidP="00A76FB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Demonstrated success </w:t>
      </w:r>
      <w:r w:rsidR="005320CB">
        <w:rPr>
          <w:sz w:val="20"/>
          <w:szCs w:val="20"/>
        </w:rPr>
        <w:t>in leading</w:t>
      </w:r>
      <w:r>
        <w:rPr>
          <w:sz w:val="20"/>
          <w:szCs w:val="20"/>
        </w:rPr>
        <w:t xml:space="preserve"> a service team</w:t>
      </w:r>
      <w:r w:rsidR="005320CB">
        <w:rPr>
          <w:sz w:val="20"/>
          <w:szCs w:val="20"/>
        </w:rPr>
        <w:t>.</w:t>
      </w:r>
    </w:p>
    <w:p w:rsidR="00706D4E" w:rsidRPr="00D84FEA" w:rsidRDefault="00706D4E" w:rsidP="0033091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Strong customer service interactions</w:t>
      </w:r>
      <w:r w:rsidR="005320CB">
        <w:rPr>
          <w:sz w:val="20"/>
          <w:szCs w:val="20"/>
        </w:rPr>
        <w:t>.</w:t>
      </w:r>
    </w:p>
    <w:sectPr w:rsidR="00706D4E" w:rsidRPr="00D84FEA" w:rsidSect="009D4A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1E" w:rsidRDefault="00AC0E1E" w:rsidP="00100F35">
      <w:r>
        <w:separator/>
      </w:r>
    </w:p>
  </w:endnote>
  <w:endnote w:type="continuationSeparator" w:id="0">
    <w:p w:rsidR="00AC0E1E" w:rsidRDefault="00AC0E1E" w:rsidP="0010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1E" w:rsidRDefault="00AC0E1E" w:rsidP="00100F35">
      <w:r>
        <w:separator/>
      </w:r>
    </w:p>
  </w:footnote>
  <w:footnote w:type="continuationSeparator" w:id="0">
    <w:p w:rsidR="00AC0E1E" w:rsidRDefault="00AC0E1E" w:rsidP="0010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1E" w:rsidRPr="004469F7" w:rsidRDefault="00AC0E1E" w:rsidP="00100F35">
    <w:pPr>
      <w:shd w:val="clear" w:color="auto" w:fill="00000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 w:rsidR="00A435CD">
      <w:rPr>
        <w:rFonts w:ascii="Arial" w:hAnsi="Arial" w:cs="Arial"/>
        <w:b/>
        <w:sz w:val="36"/>
        <w:szCs w:val="36"/>
      </w:rPr>
      <w:t>SWAN</w:t>
    </w:r>
    <w:r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Pr="004469F7">
      <w:rPr>
        <w:rFonts w:ascii="Arial" w:hAnsi="Arial" w:cs="Arial"/>
        <w:b/>
        <w:sz w:val="36"/>
        <w:szCs w:val="36"/>
      </w:rPr>
      <w:t>Job Description</w:t>
    </w:r>
    <w:r>
      <w:rPr>
        <w:rFonts w:ascii="Arial" w:hAnsi="Arial" w:cs="Arial"/>
        <w:b/>
        <w:sz w:val="36"/>
        <w:szCs w:val="36"/>
      </w:rPr>
      <w:t xml:space="preserve"> </w:t>
    </w:r>
  </w:p>
  <w:p w:rsidR="00AC0E1E" w:rsidRDefault="00AC0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15"/>
    <w:multiLevelType w:val="hybridMultilevel"/>
    <w:tmpl w:val="DA50CC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B5CB1"/>
    <w:multiLevelType w:val="hybridMultilevel"/>
    <w:tmpl w:val="1F40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25A7"/>
    <w:multiLevelType w:val="hybridMultilevel"/>
    <w:tmpl w:val="796A4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558FC"/>
    <w:multiLevelType w:val="hybridMultilevel"/>
    <w:tmpl w:val="1F1E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770F"/>
    <w:multiLevelType w:val="hybridMultilevel"/>
    <w:tmpl w:val="B2F62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3277B8"/>
    <w:multiLevelType w:val="hybridMultilevel"/>
    <w:tmpl w:val="3276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6331C"/>
    <w:multiLevelType w:val="hybridMultilevel"/>
    <w:tmpl w:val="D6C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E3A5F"/>
    <w:multiLevelType w:val="hybridMultilevel"/>
    <w:tmpl w:val="0A629E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974EDE"/>
    <w:multiLevelType w:val="multilevel"/>
    <w:tmpl w:val="B9E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57C8E"/>
    <w:multiLevelType w:val="hybridMultilevel"/>
    <w:tmpl w:val="5FCA4C0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58179F"/>
    <w:multiLevelType w:val="hybridMultilevel"/>
    <w:tmpl w:val="F5E6063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922F01"/>
    <w:multiLevelType w:val="multilevel"/>
    <w:tmpl w:val="AEA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C70DC"/>
    <w:multiLevelType w:val="hybridMultilevel"/>
    <w:tmpl w:val="063C858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D6000D"/>
    <w:multiLevelType w:val="hybridMultilevel"/>
    <w:tmpl w:val="5E344A5C"/>
    <w:lvl w:ilvl="0" w:tplc="04090015">
      <w:start w:val="1"/>
      <w:numFmt w:val="upperLetter"/>
      <w:lvlText w:val="%1."/>
      <w:lvlJc w:val="left"/>
      <w:pPr>
        <w:tabs>
          <w:tab w:val="num" w:pos="389"/>
        </w:tabs>
        <w:ind w:left="389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EA44D4"/>
    <w:multiLevelType w:val="hybridMultilevel"/>
    <w:tmpl w:val="9098BB3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4215A0"/>
    <w:multiLevelType w:val="hybridMultilevel"/>
    <w:tmpl w:val="A516A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65005"/>
    <w:multiLevelType w:val="hybridMultilevel"/>
    <w:tmpl w:val="471A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3809"/>
    <w:multiLevelType w:val="hybridMultilevel"/>
    <w:tmpl w:val="C44C43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B84113"/>
    <w:multiLevelType w:val="multilevel"/>
    <w:tmpl w:val="61B8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B73D4"/>
    <w:multiLevelType w:val="multilevel"/>
    <w:tmpl w:val="D67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C57E6"/>
    <w:multiLevelType w:val="hybridMultilevel"/>
    <w:tmpl w:val="B02C15F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A17093"/>
    <w:multiLevelType w:val="hybridMultilevel"/>
    <w:tmpl w:val="0E80A59C"/>
    <w:lvl w:ilvl="0" w:tplc="2264D580">
      <w:start w:val="1"/>
      <w:numFmt w:val="bullet"/>
      <w:lvlText w:val=""/>
      <w:lvlJc w:val="left"/>
      <w:pPr>
        <w:tabs>
          <w:tab w:val="num" w:pos="29"/>
        </w:tabs>
        <w:ind w:left="288" w:hanging="259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725741"/>
    <w:multiLevelType w:val="hybridMultilevel"/>
    <w:tmpl w:val="5A4EFA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474543"/>
    <w:multiLevelType w:val="multilevel"/>
    <w:tmpl w:val="BC6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661A8"/>
    <w:multiLevelType w:val="hybridMultilevel"/>
    <w:tmpl w:val="F480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C0926"/>
    <w:multiLevelType w:val="hybridMultilevel"/>
    <w:tmpl w:val="2ED03066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6">
    <w:nsid w:val="719D527F"/>
    <w:multiLevelType w:val="hybridMultilevel"/>
    <w:tmpl w:val="F07A0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CA13E2"/>
    <w:multiLevelType w:val="hybridMultilevel"/>
    <w:tmpl w:val="D54A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13DAC"/>
    <w:multiLevelType w:val="hybridMultilevel"/>
    <w:tmpl w:val="6818BF4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3C73EB"/>
    <w:multiLevelType w:val="hybridMultilevel"/>
    <w:tmpl w:val="08E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3"/>
  </w:num>
  <w:num w:numId="16">
    <w:abstractNumId w:val="23"/>
  </w:num>
  <w:num w:numId="17">
    <w:abstractNumId w:val="11"/>
  </w:num>
  <w:num w:numId="18">
    <w:abstractNumId w:val="8"/>
  </w:num>
  <w:num w:numId="19">
    <w:abstractNumId w:val="16"/>
  </w:num>
  <w:num w:numId="20">
    <w:abstractNumId w:val="6"/>
  </w:num>
  <w:num w:numId="21">
    <w:abstractNumId w:val="18"/>
  </w:num>
  <w:num w:numId="22">
    <w:abstractNumId w:val="19"/>
  </w:num>
  <w:num w:numId="23">
    <w:abstractNumId w:val="25"/>
  </w:num>
  <w:num w:numId="24">
    <w:abstractNumId w:val="2"/>
  </w:num>
  <w:num w:numId="25">
    <w:abstractNumId w:val="5"/>
  </w:num>
  <w:num w:numId="26">
    <w:abstractNumId w:val="15"/>
  </w:num>
  <w:num w:numId="27">
    <w:abstractNumId w:val="26"/>
  </w:num>
  <w:num w:numId="28">
    <w:abstractNumId w:val="29"/>
  </w:num>
  <w:num w:numId="29">
    <w:abstractNumId w:val="4"/>
  </w:num>
  <w:num w:numId="30">
    <w:abstractNumId w:val="1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2A7"/>
    <w:rsid w:val="00055B05"/>
    <w:rsid w:val="000764FB"/>
    <w:rsid w:val="0008682F"/>
    <w:rsid w:val="000922BA"/>
    <w:rsid w:val="000A0514"/>
    <w:rsid w:val="000C3BC4"/>
    <w:rsid w:val="00100F35"/>
    <w:rsid w:val="002153B4"/>
    <w:rsid w:val="00226A6E"/>
    <w:rsid w:val="00276A68"/>
    <w:rsid w:val="0029294B"/>
    <w:rsid w:val="00311A44"/>
    <w:rsid w:val="0033091C"/>
    <w:rsid w:val="0037145C"/>
    <w:rsid w:val="003850A7"/>
    <w:rsid w:val="00391774"/>
    <w:rsid w:val="00397259"/>
    <w:rsid w:val="003A0FAB"/>
    <w:rsid w:val="003A5AA4"/>
    <w:rsid w:val="003F2CF0"/>
    <w:rsid w:val="00403AF1"/>
    <w:rsid w:val="0041478F"/>
    <w:rsid w:val="0043160E"/>
    <w:rsid w:val="004469F7"/>
    <w:rsid w:val="00474FBC"/>
    <w:rsid w:val="004D1966"/>
    <w:rsid w:val="005061B0"/>
    <w:rsid w:val="00522B82"/>
    <w:rsid w:val="005320CB"/>
    <w:rsid w:val="00581425"/>
    <w:rsid w:val="005B6916"/>
    <w:rsid w:val="005B7C39"/>
    <w:rsid w:val="0060438E"/>
    <w:rsid w:val="00604979"/>
    <w:rsid w:val="0060525F"/>
    <w:rsid w:val="0065304E"/>
    <w:rsid w:val="00675715"/>
    <w:rsid w:val="006779FB"/>
    <w:rsid w:val="006A6BF6"/>
    <w:rsid w:val="006B4CF9"/>
    <w:rsid w:val="006C617A"/>
    <w:rsid w:val="006C746D"/>
    <w:rsid w:val="007052A5"/>
    <w:rsid w:val="00706D4E"/>
    <w:rsid w:val="00731157"/>
    <w:rsid w:val="007315D9"/>
    <w:rsid w:val="00761DAE"/>
    <w:rsid w:val="00794383"/>
    <w:rsid w:val="007D2496"/>
    <w:rsid w:val="00841F41"/>
    <w:rsid w:val="008512A7"/>
    <w:rsid w:val="0087355D"/>
    <w:rsid w:val="008C6FAE"/>
    <w:rsid w:val="008D718D"/>
    <w:rsid w:val="008E030D"/>
    <w:rsid w:val="009027F7"/>
    <w:rsid w:val="00906FEF"/>
    <w:rsid w:val="00942816"/>
    <w:rsid w:val="009603C8"/>
    <w:rsid w:val="009B46D8"/>
    <w:rsid w:val="009D28F7"/>
    <w:rsid w:val="009D4AA4"/>
    <w:rsid w:val="009F2E78"/>
    <w:rsid w:val="009F423D"/>
    <w:rsid w:val="00A27781"/>
    <w:rsid w:val="00A435CD"/>
    <w:rsid w:val="00A67E5B"/>
    <w:rsid w:val="00A76FB5"/>
    <w:rsid w:val="00A86F2F"/>
    <w:rsid w:val="00A96933"/>
    <w:rsid w:val="00AA2AB3"/>
    <w:rsid w:val="00AC0E1E"/>
    <w:rsid w:val="00B1389F"/>
    <w:rsid w:val="00B33C42"/>
    <w:rsid w:val="00B74359"/>
    <w:rsid w:val="00B846D3"/>
    <w:rsid w:val="00B872D2"/>
    <w:rsid w:val="00BD2103"/>
    <w:rsid w:val="00BD4A19"/>
    <w:rsid w:val="00BE24F6"/>
    <w:rsid w:val="00BE318F"/>
    <w:rsid w:val="00C04CFB"/>
    <w:rsid w:val="00C75C14"/>
    <w:rsid w:val="00C953CF"/>
    <w:rsid w:val="00CC7C84"/>
    <w:rsid w:val="00CE36B3"/>
    <w:rsid w:val="00D00E91"/>
    <w:rsid w:val="00D013CE"/>
    <w:rsid w:val="00D01CD0"/>
    <w:rsid w:val="00D03286"/>
    <w:rsid w:val="00D04CBD"/>
    <w:rsid w:val="00D04E7A"/>
    <w:rsid w:val="00D06D09"/>
    <w:rsid w:val="00D57055"/>
    <w:rsid w:val="00D84FEA"/>
    <w:rsid w:val="00D90856"/>
    <w:rsid w:val="00DB316B"/>
    <w:rsid w:val="00DB6DBA"/>
    <w:rsid w:val="00DC3E02"/>
    <w:rsid w:val="00E17F29"/>
    <w:rsid w:val="00E61007"/>
    <w:rsid w:val="00E72E14"/>
    <w:rsid w:val="00E85901"/>
    <w:rsid w:val="00EB06FE"/>
    <w:rsid w:val="00EE101A"/>
    <w:rsid w:val="00EF3C8F"/>
    <w:rsid w:val="00F22CF3"/>
    <w:rsid w:val="00F522DD"/>
    <w:rsid w:val="00F97584"/>
    <w:rsid w:val="00FB2852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F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0F3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00F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0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38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E101A"/>
    <w:pPr>
      <w:ind w:firstLine="63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101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anne\Application%20Data\Microsoft\Templates\RAILS%20Job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RAILS Job Template.dotm</Template>
  <TotalTime>33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9/1/2011</vt:lpstr>
    </vt:vector>
  </TitlesOfParts>
  <Company> 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9/1/2011</dc:title>
  <dc:subject/>
  <dc:creator>Suzanne</dc:creator>
  <cp:keywords/>
  <dc:description/>
  <cp:lastModifiedBy>Skog, Aaron</cp:lastModifiedBy>
  <cp:revision>12</cp:revision>
  <dcterms:created xsi:type="dcterms:W3CDTF">2011-08-24T02:30:00Z</dcterms:created>
  <dcterms:modified xsi:type="dcterms:W3CDTF">2012-09-25T15:55:00Z</dcterms:modified>
</cp:coreProperties>
</file>