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ED" w:rsidRPr="004E1D84" w:rsidRDefault="00943FED" w:rsidP="00D04CBD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</w:t>
      </w:r>
      <w:r w:rsidR="00E20CD1">
        <w:t xml:space="preserve">                               </w:t>
      </w:r>
      <w:r w:rsidR="00E20CD1" w:rsidRPr="004E1D84">
        <w:t>12</w:t>
      </w:r>
      <w:r w:rsidRPr="004E1D84">
        <w:t>/</w:t>
      </w:r>
      <w:r w:rsidR="00E20CD1" w:rsidRPr="004E1D84">
        <w:t>18/2015</w:t>
      </w:r>
    </w:p>
    <w:p w:rsidR="00943FED" w:rsidRPr="004E1D84" w:rsidRDefault="00943FED" w:rsidP="009B46D8">
      <w:pPr>
        <w:tabs>
          <w:tab w:val="left" w:pos="4215"/>
        </w:tabs>
        <w:ind w:left="4320" w:hanging="4320"/>
      </w:pPr>
      <w:r w:rsidRPr="004E1D84">
        <w:rPr>
          <w:b/>
        </w:rPr>
        <w:t>Job Title:</w:t>
      </w:r>
      <w:r w:rsidRPr="004E1D84">
        <w:t xml:space="preserve">  </w:t>
      </w:r>
      <w:r w:rsidR="0084752E" w:rsidRPr="004E1D84">
        <w:rPr>
          <w:b/>
          <w:sz w:val="24"/>
          <w:szCs w:val="24"/>
        </w:rPr>
        <w:t>Bibliographic Services Support Specialist</w:t>
      </w:r>
      <w:r w:rsidR="00E63EE1" w:rsidRPr="004E1D84">
        <w:rPr>
          <w:b/>
          <w:sz w:val="24"/>
          <w:szCs w:val="24"/>
        </w:rPr>
        <w:tab/>
      </w:r>
      <w:r w:rsidR="00E63EE1" w:rsidRPr="004E1D84">
        <w:rPr>
          <w:b/>
          <w:sz w:val="24"/>
          <w:szCs w:val="24"/>
        </w:rPr>
        <w:tab/>
      </w:r>
      <w:r w:rsidR="00E63EE1" w:rsidRPr="004E1D84">
        <w:rPr>
          <w:b/>
          <w:sz w:val="24"/>
          <w:szCs w:val="24"/>
        </w:rPr>
        <w:tab/>
      </w:r>
      <w:r w:rsidRPr="004E1D84">
        <w:rPr>
          <w:b/>
        </w:rPr>
        <w:t>Description Type:</w:t>
      </w:r>
      <w:bookmarkStart w:id="1" w:name="Check1"/>
      <w:r w:rsidRPr="004E1D84">
        <w:rPr>
          <w:b/>
        </w:rPr>
        <w:t xml:space="preserve">   </w:t>
      </w:r>
      <w:bookmarkEnd w:id="1"/>
      <w:r w:rsidR="0084752E" w:rsidRPr="004E1D84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 w:rsidR="0084752E" w:rsidRPr="004E1D84">
        <w:rPr>
          <w:sz w:val="20"/>
          <w:szCs w:val="20"/>
        </w:rPr>
        <w:instrText xml:space="preserve"> FORMCHECKBOX </w:instrText>
      </w:r>
      <w:r w:rsidR="00E95A1B">
        <w:rPr>
          <w:sz w:val="20"/>
          <w:szCs w:val="20"/>
        </w:rPr>
      </w:r>
      <w:r w:rsidR="00E95A1B">
        <w:rPr>
          <w:sz w:val="20"/>
          <w:szCs w:val="20"/>
        </w:rPr>
        <w:fldChar w:fldCharType="separate"/>
      </w:r>
      <w:r w:rsidR="0084752E" w:rsidRPr="004E1D84">
        <w:rPr>
          <w:sz w:val="20"/>
          <w:szCs w:val="20"/>
        </w:rPr>
        <w:fldChar w:fldCharType="end"/>
      </w:r>
      <w:r w:rsidR="0084752E" w:rsidRPr="004E1D84">
        <w:rPr>
          <w:sz w:val="20"/>
          <w:szCs w:val="20"/>
        </w:rPr>
        <w:t xml:space="preserve"> </w:t>
      </w:r>
      <w:r w:rsidR="00E20CD1" w:rsidRPr="004E1D84">
        <w:rPr>
          <w:b/>
          <w:sz w:val="20"/>
          <w:szCs w:val="20"/>
        </w:rPr>
        <w:t xml:space="preserve">  </w:t>
      </w:r>
      <w:r w:rsidRPr="004E1D84">
        <w:rPr>
          <w:sz w:val="20"/>
          <w:szCs w:val="20"/>
        </w:rPr>
        <w:t xml:space="preserve">New  </w:t>
      </w:r>
      <w:r w:rsidR="0084752E" w:rsidRPr="004E1D8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4752E" w:rsidRPr="004E1D84">
        <w:rPr>
          <w:b/>
          <w:sz w:val="20"/>
          <w:szCs w:val="20"/>
        </w:rPr>
        <w:instrText xml:space="preserve"> FORMCHECKBOX </w:instrText>
      </w:r>
      <w:r w:rsidR="00E95A1B">
        <w:rPr>
          <w:b/>
          <w:sz w:val="20"/>
          <w:szCs w:val="20"/>
        </w:rPr>
      </w:r>
      <w:r w:rsidR="00E95A1B">
        <w:rPr>
          <w:b/>
          <w:sz w:val="20"/>
          <w:szCs w:val="20"/>
        </w:rPr>
        <w:fldChar w:fldCharType="separate"/>
      </w:r>
      <w:r w:rsidR="0084752E" w:rsidRPr="004E1D84">
        <w:rPr>
          <w:b/>
          <w:sz w:val="20"/>
          <w:szCs w:val="20"/>
        </w:rPr>
        <w:fldChar w:fldCharType="end"/>
      </w:r>
      <w:r w:rsidRPr="004E1D84">
        <w:rPr>
          <w:sz w:val="20"/>
          <w:szCs w:val="20"/>
        </w:rPr>
        <w:t xml:space="preserve">  Revised</w:t>
      </w:r>
      <w:r w:rsidRPr="004E1D84">
        <w:t xml:space="preserve">         </w:t>
      </w:r>
    </w:p>
    <w:p w:rsidR="00943FED" w:rsidRPr="004E1D84" w:rsidRDefault="00943FED" w:rsidP="00FB4F0C">
      <w:pPr>
        <w:tabs>
          <w:tab w:val="left" w:pos="4215"/>
        </w:tabs>
        <w:ind w:left="4320" w:hanging="4320"/>
      </w:pPr>
      <w:r w:rsidRPr="004E1D84">
        <w:rPr>
          <w:b/>
        </w:rPr>
        <w:tab/>
      </w:r>
      <w:r w:rsidRPr="004E1D84">
        <w:rPr>
          <w:b/>
        </w:rPr>
        <w:tab/>
      </w:r>
      <w:r w:rsidRPr="004E1D84">
        <w:rPr>
          <w:b/>
        </w:rPr>
        <w:tab/>
      </w:r>
      <w:r w:rsidRPr="004E1D84">
        <w:rPr>
          <w:b/>
        </w:rPr>
        <w:tab/>
      </w:r>
      <w:r w:rsidRPr="004E1D84">
        <w:rPr>
          <w:b/>
        </w:rPr>
        <w:tab/>
      </w:r>
      <w:r w:rsidRPr="004E1D84">
        <w:rPr>
          <w:b/>
        </w:rPr>
        <w:tab/>
      </w:r>
      <w:r w:rsidRPr="004E1D84">
        <w:rPr>
          <w:b/>
        </w:rPr>
        <w:tab/>
      </w:r>
      <w:r w:rsidRPr="004E1D84">
        <w:rPr>
          <w:b/>
        </w:rPr>
        <w:tab/>
      </w:r>
    </w:p>
    <w:p w:rsidR="00943FED" w:rsidRPr="004E1D84" w:rsidRDefault="00943FED">
      <w:pPr>
        <w:rPr>
          <w:sz w:val="20"/>
          <w:szCs w:val="20"/>
        </w:rPr>
      </w:pPr>
      <w:r w:rsidRPr="004E1D84">
        <w:rPr>
          <w:b/>
        </w:rPr>
        <w:t>Job Ca</w:t>
      </w:r>
      <w:r w:rsidRPr="00457B5B">
        <w:rPr>
          <w:b/>
        </w:rPr>
        <w:t>tegory:</w:t>
      </w:r>
      <w:r w:rsidRPr="00457B5B">
        <w:t xml:space="preserve">  </w:t>
      </w:r>
      <w:bookmarkStart w:id="2" w:name="JobCategory"/>
      <w:r w:rsidR="00E63EE1" w:rsidRPr="00457B5B">
        <w:t>Grade</w:t>
      </w:r>
      <w:bookmarkEnd w:id="2"/>
      <w:r w:rsidR="00FC49B2" w:rsidRPr="00457B5B">
        <w:t xml:space="preserve"> </w:t>
      </w:r>
      <w:r w:rsidR="00457B5B" w:rsidRPr="00457B5B">
        <w:t>2</w:t>
      </w:r>
      <w:r w:rsidR="00E20CD1" w:rsidRPr="00457B5B">
        <w:tab/>
      </w:r>
      <w:r w:rsidRPr="00457B5B">
        <w:tab/>
      </w:r>
      <w:r w:rsidRPr="00457B5B">
        <w:tab/>
      </w:r>
      <w:r w:rsidRPr="00457B5B">
        <w:tab/>
      </w:r>
      <w:r w:rsidRPr="00457B5B">
        <w:tab/>
        <w:t xml:space="preserve">           </w:t>
      </w:r>
      <w:r w:rsidRPr="00457B5B">
        <w:rPr>
          <w:b/>
        </w:rPr>
        <w:t xml:space="preserve">FLSA Status:   </w:t>
      </w:r>
      <w:bookmarkStart w:id="3" w:name="Check3"/>
      <w:r w:rsidRPr="00457B5B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57B5B">
        <w:rPr>
          <w:b/>
          <w:sz w:val="20"/>
          <w:szCs w:val="20"/>
        </w:rPr>
        <w:instrText xml:space="preserve"> FORMCHECKBOX </w:instrText>
      </w:r>
      <w:r w:rsidR="00E95A1B">
        <w:rPr>
          <w:b/>
          <w:sz w:val="20"/>
          <w:szCs w:val="20"/>
        </w:rPr>
      </w:r>
      <w:r w:rsidR="00E95A1B">
        <w:rPr>
          <w:b/>
          <w:sz w:val="20"/>
          <w:szCs w:val="20"/>
        </w:rPr>
        <w:fldChar w:fldCharType="separate"/>
      </w:r>
      <w:r w:rsidRPr="00457B5B">
        <w:rPr>
          <w:b/>
          <w:sz w:val="20"/>
          <w:szCs w:val="20"/>
        </w:rPr>
        <w:fldChar w:fldCharType="end"/>
      </w:r>
      <w:bookmarkEnd w:id="3"/>
      <w:r w:rsidRPr="00457B5B">
        <w:rPr>
          <w:b/>
          <w:sz w:val="20"/>
          <w:szCs w:val="20"/>
        </w:rPr>
        <w:t xml:space="preserve"> </w:t>
      </w:r>
      <w:r w:rsidRPr="00457B5B">
        <w:rPr>
          <w:sz w:val="20"/>
          <w:szCs w:val="20"/>
        </w:rPr>
        <w:t xml:space="preserve">Exempt   </w:t>
      </w:r>
      <w:r w:rsidR="00FC49B2" w:rsidRPr="00457B5B">
        <w:rPr>
          <w:b/>
        </w:rPr>
        <w:t xml:space="preserve"> </w:t>
      </w:r>
      <w:r w:rsidR="00457B5B" w:rsidRPr="00457B5B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 w:rsidR="00457B5B" w:rsidRPr="00457B5B">
        <w:rPr>
          <w:sz w:val="20"/>
          <w:szCs w:val="20"/>
        </w:rPr>
        <w:instrText xml:space="preserve"> FORMCHECKBOX </w:instrText>
      </w:r>
      <w:r w:rsidR="00E95A1B">
        <w:rPr>
          <w:sz w:val="20"/>
          <w:szCs w:val="20"/>
        </w:rPr>
      </w:r>
      <w:r w:rsidR="00E95A1B">
        <w:rPr>
          <w:sz w:val="20"/>
          <w:szCs w:val="20"/>
        </w:rPr>
        <w:fldChar w:fldCharType="separate"/>
      </w:r>
      <w:r w:rsidR="00457B5B" w:rsidRPr="00457B5B">
        <w:rPr>
          <w:sz w:val="20"/>
          <w:szCs w:val="20"/>
        </w:rPr>
        <w:fldChar w:fldCharType="end"/>
      </w:r>
      <w:r w:rsidR="00457B5B" w:rsidRPr="00457B5B">
        <w:rPr>
          <w:sz w:val="20"/>
          <w:szCs w:val="20"/>
        </w:rPr>
        <w:t xml:space="preserve"> </w:t>
      </w:r>
      <w:r w:rsidRPr="00457B5B">
        <w:rPr>
          <w:sz w:val="20"/>
          <w:szCs w:val="20"/>
        </w:rPr>
        <w:t>Non-exempt</w:t>
      </w:r>
    </w:p>
    <w:p w:rsidR="00943FED" w:rsidRPr="004E1D84" w:rsidRDefault="00943FED">
      <w:pPr>
        <w:rPr>
          <w:b/>
        </w:rPr>
      </w:pPr>
    </w:p>
    <w:p w:rsidR="00943FED" w:rsidRPr="004E1D84" w:rsidRDefault="00943FED">
      <w:pPr>
        <w:rPr>
          <w:b/>
          <w:u w:val="single"/>
        </w:rPr>
      </w:pPr>
    </w:p>
    <w:p w:rsidR="00943FED" w:rsidRPr="004E1D84" w:rsidRDefault="00943FED">
      <w:pPr>
        <w:rPr>
          <w:b/>
          <w:sz w:val="24"/>
          <w:szCs w:val="24"/>
          <w:u w:val="single"/>
        </w:rPr>
      </w:pPr>
      <w:r w:rsidRPr="004E1D84">
        <w:rPr>
          <w:b/>
          <w:sz w:val="24"/>
          <w:szCs w:val="24"/>
          <w:u w:val="single"/>
        </w:rPr>
        <w:t>Reporting Relationship:</w:t>
      </w:r>
    </w:p>
    <w:p w:rsidR="00943FED" w:rsidRPr="004E1D84" w:rsidRDefault="00943FED">
      <w:pPr>
        <w:rPr>
          <w:sz w:val="20"/>
          <w:szCs w:val="20"/>
        </w:rPr>
      </w:pPr>
      <w:r w:rsidRPr="004E1D84">
        <w:rPr>
          <w:b/>
          <w:sz w:val="20"/>
          <w:szCs w:val="20"/>
        </w:rPr>
        <w:t>Reports to (Title):</w:t>
      </w:r>
      <w:r w:rsidRPr="004E1D84">
        <w:rPr>
          <w:sz w:val="20"/>
          <w:szCs w:val="20"/>
        </w:rPr>
        <w:t xml:space="preserve">  Bibli</w:t>
      </w:r>
      <w:r w:rsidR="000D077B" w:rsidRPr="004E1D84">
        <w:rPr>
          <w:sz w:val="20"/>
          <w:szCs w:val="20"/>
        </w:rPr>
        <w:t>ographic Services Manager</w:t>
      </w:r>
    </w:p>
    <w:p w:rsidR="00943FED" w:rsidRPr="004E1D84" w:rsidRDefault="00943FED">
      <w:pPr>
        <w:rPr>
          <w:b/>
          <w:sz w:val="20"/>
          <w:szCs w:val="20"/>
        </w:rPr>
      </w:pPr>
    </w:p>
    <w:p w:rsidR="00943FED" w:rsidRPr="004E1D84" w:rsidRDefault="00943FED">
      <w:pPr>
        <w:rPr>
          <w:b/>
          <w:sz w:val="20"/>
          <w:szCs w:val="20"/>
        </w:rPr>
      </w:pPr>
      <w:r w:rsidRPr="004E1D84">
        <w:rPr>
          <w:b/>
          <w:sz w:val="20"/>
          <w:szCs w:val="20"/>
        </w:rPr>
        <w:t xml:space="preserve">List of direct reports (by Title):  </w:t>
      </w:r>
      <w:r w:rsidRPr="004E1D84">
        <w:rPr>
          <w:b/>
          <w:sz w:val="20"/>
          <w:szCs w:val="20"/>
        </w:rPr>
        <w:tab/>
        <w:t xml:space="preserve">  </w:t>
      </w:r>
      <w:bookmarkStart w:id="4" w:name="Check5"/>
      <w:r w:rsidRPr="004E1D84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E1D84">
        <w:rPr>
          <w:b/>
          <w:sz w:val="20"/>
          <w:szCs w:val="20"/>
        </w:rPr>
        <w:instrText xml:space="preserve"> FORMCHECKBOX </w:instrText>
      </w:r>
      <w:r w:rsidR="00E95A1B">
        <w:rPr>
          <w:b/>
          <w:sz w:val="20"/>
          <w:szCs w:val="20"/>
        </w:rPr>
      </w:r>
      <w:r w:rsidR="00E95A1B">
        <w:rPr>
          <w:b/>
          <w:sz w:val="20"/>
          <w:szCs w:val="20"/>
        </w:rPr>
        <w:fldChar w:fldCharType="separate"/>
      </w:r>
      <w:r w:rsidRPr="004E1D84">
        <w:rPr>
          <w:b/>
          <w:sz w:val="20"/>
          <w:szCs w:val="20"/>
        </w:rPr>
        <w:fldChar w:fldCharType="end"/>
      </w:r>
      <w:bookmarkEnd w:id="4"/>
      <w:r w:rsidRPr="004E1D84">
        <w:rPr>
          <w:b/>
          <w:sz w:val="20"/>
          <w:szCs w:val="20"/>
        </w:rPr>
        <w:t xml:space="preserve"> </w:t>
      </w:r>
      <w:r w:rsidRPr="004E1D84">
        <w:rPr>
          <w:sz w:val="20"/>
          <w:szCs w:val="20"/>
        </w:rPr>
        <w:t>Applicable</w:t>
      </w:r>
      <w:r w:rsidRPr="004E1D84">
        <w:rPr>
          <w:sz w:val="20"/>
          <w:szCs w:val="20"/>
        </w:rPr>
        <w:tab/>
      </w:r>
      <w:r w:rsidRPr="004E1D84">
        <w:rPr>
          <w:b/>
          <w:sz w:val="20"/>
          <w:szCs w:val="20"/>
        </w:rPr>
        <w:t xml:space="preserve">  </w:t>
      </w:r>
      <w:r w:rsidRPr="004E1D8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E1D84">
        <w:rPr>
          <w:b/>
          <w:sz w:val="20"/>
          <w:szCs w:val="20"/>
        </w:rPr>
        <w:instrText xml:space="preserve"> FORMCHECKBOX </w:instrText>
      </w:r>
      <w:r w:rsidR="00E95A1B">
        <w:rPr>
          <w:b/>
          <w:sz w:val="20"/>
          <w:szCs w:val="20"/>
        </w:rPr>
      </w:r>
      <w:r w:rsidR="00E95A1B">
        <w:rPr>
          <w:b/>
          <w:sz w:val="20"/>
          <w:szCs w:val="20"/>
        </w:rPr>
        <w:fldChar w:fldCharType="separate"/>
      </w:r>
      <w:r w:rsidRPr="004E1D84">
        <w:rPr>
          <w:b/>
          <w:sz w:val="20"/>
          <w:szCs w:val="20"/>
        </w:rPr>
        <w:fldChar w:fldCharType="end"/>
      </w:r>
      <w:r w:rsidRPr="004E1D84">
        <w:rPr>
          <w:b/>
          <w:sz w:val="20"/>
          <w:szCs w:val="20"/>
        </w:rPr>
        <w:t xml:space="preserve"> </w:t>
      </w:r>
      <w:r w:rsidRPr="004E1D84">
        <w:rPr>
          <w:sz w:val="20"/>
          <w:szCs w:val="20"/>
        </w:rPr>
        <w:t>Not Applicable</w:t>
      </w:r>
    </w:p>
    <w:p w:rsidR="00943FED" w:rsidRPr="004E1D84" w:rsidRDefault="00943FED" w:rsidP="00FB4F0C">
      <w:pPr>
        <w:pStyle w:val="ListParagraph"/>
        <w:rPr>
          <w:b/>
        </w:rPr>
      </w:pPr>
    </w:p>
    <w:p w:rsidR="00943FED" w:rsidRPr="004E1D84" w:rsidRDefault="00943FED" w:rsidP="009B46D8">
      <w:pPr>
        <w:rPr>
          <w:b/>
          <w:sz w:val="24"/>
          <w:szCs w:val="24"/>
          <w:u w:val="single"/>
        </w:rPr>
      </w:pPr>
      <w:r w:rsidRPr="004E1D84">
        <w:rPr>
          <w:b/>
          <w:sz w:val="24"/>
          <w:szCs w:val="24"/>
          <w:u w:val="single"/>
        </w:rPr>
        <w:t>Position Summary:</w:t>
      </w:r>
    </w:p>
    <w:p w:rsidR="007357EC" w:rsidRPr="004E1D84" w:rsidRDefault="00397923" w:rsidP="007357EC">
      <w:pPr>
        <w:rPr>
          <w:color w:val="000000"/>
          <w:sz w:val="20"/>
          <w:szCs w:val="20"/>
        </w:rPr>
      </w:pPr>
      <w:r w:rsidRPr="004E1D84">
        <w:rPr>
          <w:color w:val="000000"/>
          <w:sz w:val="20"/>
          <w:szCs w:val="20"/>
        </w:rPr>
        <w:t xml:space="preserve">Performs </w:t>
      </w:r>
      <w:r w:rsidR="002B508E" w:rsidRPr="004E1D84">
        <w:rPr>
          <w:color w:val="000000"/>
          <w:sz w:val="20"/>
          <w:szCs w:val="20"/>
        </w:rPr>
        <w:t xml:space="preserve">original cataloging, copy </w:t>
      </w:r>
      <w:r w:rsidRPr="004E1D84">
        <w:rPr>
          <w:color w:val="000000"/>
          <w:sz w:val="20"/>
          <w:szCs w:val="20"/>
        </w:rPr>
        <w:t>cataloging and authority control on the SWAN database</w:t>
      </w:r>
      <w:r w:rsidR="00656471" w:rsidRPr="004E1D84">
        <w:rPr>
          <w:color w:val="000000"/>
          <w:sz w:val="20"/>
          <w:szCs w:val="20"/>
        </w:rPr>
        <w:t xml:space="preserve"> to ensure library materials in all formats are discoverable and accessible to customers via online catalog. </w:t>
      </w:r>
      <w:r w:rsidR="007357EC" w:rsidRPr="004E1D84">
        <w:rPr>
          <w:rFonts w:cs="Arial"/>
          <w:iCs/>
          <w:color w:val="000000"/>
          <w:sz w:val="20"/>
          <w:szCs w:val="20"/>
        </w:rPr>
        <w:t>Responds to member libraries questions and solves problems according to standardized procedures while maintaining a courteous manner</w:t>
      </w:r>
      <w:r w:rsidR="007357EC" w:rsidRPr="004E1D84">
        <w:rPr>
          <w:color w:val="000000"/>
          <w:sz w:val="20"/>
          <w:szCs w:val="20"/>
        </w:rPr>
        <w:t>.</w:t>
      </w:r>
    </w:p>
    <w:p w:rsidR="00943FED" w:rsidRPr="004E1D84" w:rsidRDefault="00943FED" w:rsidP="009B46D8">
      <w:pPr>
        <w:rPr>
          <w:b/>
          <w:sz w:val="20"/>
          <w:szCs w:val="20"/>
        </w:rPr>
      </w:pPr>
    </w:p>
    <w:p w:rsidR="00943FED" w:rsidRPr="004E1D84" w:rsidRDefault="00943FED" w:rsidP="009B46D8">
      <w:pPr>
        <w:rPr>
          <w:b/>
          <w:sz w:val="24"/>
          <w:szCs w:val="24"/>
          <w:u w:val="single"/>
        </w:rPr>
      </w:pPr>
      <w:r w:rsidRPr="004E1D84">
        <w:rPr>
          <w:b/>
          <w:sz w:val="24"/>
          <w:szCs w:val="24"/>
          <w:u w:val="single"/>
        </w:rPr>
        <w:t>Core Job Functions:</w:t>
      </w:r>
    </w:p>
    <w:p w:rsidR="00943FED" w:rsidRPr="004E1D84" w:rsidRDefault="00943FED" w:rsidP="00403AF1">
      <w:pPr>
        <w:numPr>
          <w:ilvl w:val="0"/>
          <w:numId w:val="23"/>
        </w:numPr>
        <w:rPr>
          <w:rFonts w:cs="Arial"/>
          <w:i/>
          <w:iCs/>
          <w:sz w:val="20"/>
          <w:szCs w:val="20"/>
        </w:rPr>
      </w:pPr>
      <w:r w:rsidRPr="004E1D84">
        <w:rPr>
          <w:rFonts w:cs="Arial"/>
          <w:iCs/>
          <w:sz w:val="20"/>
          <w:szCs w:val="20"/>
        </w:rPr>
        <w:t>Maintains name, title, and subject Authority Control</w:t>
      </w:r>
      <w:r w:rsidR="00FC1183" w:rsidRPr="004E1D84">
        <w:rPr>
          <w:rFonts w:cs="Arial"/>
          <w:iCs/>
          <w:sz w:val="20"/>
          <w:szCs w:val="20"/>
        </w:rPr>
        <w:t>.</w:t>
      </w:r>
    </w:p>
    <w:p w:rsidR="00943FED" w:rsidRPr="004E1D84" w:rsidRDefault="00943FED" w:rsidP="00403AF1">
      <w:pPr>
        <w:numPr>
          <w:ilvl w:val="0"/>
          <w:numId w:val="23"/>
        </w:numPr>
        <w:rPr>
          <w:rFonts w:cs="Arial"/>
          <w:i/>
          <w:iCs/>
          <w:sz w:val="20"/>
          <w:szCs w:val="20"/>
        </w:rPr>
      </w:pPr>
      <w:r w:rsidRPr="004E1D84">
        <w:rPr>
          <w:rFonts w:cs="Arial"/>
          <w:iCs/>
          <w:sz w:val="20"/>
          <w:szCs w:val="20"/>
        </w:rPr>
        <w:t>Performs cataloging functions (copy cataloging and original cataloging), as well as routine Bibliographic Services functions</w:t>
      </w:r>
      <w:r w:rsidR="00FC1183" w:rsidRPr="004E1D84">
        <w:rPr>
          <w:rFonts w:cs="Arial"/>
          <w:iCs/>
          <w:sz w:val="20"/>
          <w:szCs w:val="20"/>
        </w:rPr>
        <w:t>.</w:t>
      </w:r>
    </w:p>
    <w:p w:rsidR="00943FED" w:rsidRPr="004E1D84" w:rsidRDefault="00943FED" w:rsidP="00403AF1">
      <w:pPr>
        <w:numPr>
          <w:ilvl w:val="0"/>
          <w:numId w:val="23"/>
        </w:numPr>
        <w:rPr>
          <w:rFonts w:cs="Arial"/>
          <w:i/>
          <w:iCs/>
          <w:sz w:val="20"/>
          <w:szCs w:val="20"/>
        </w:rPr>
      </w:pPr>
      <w:r w:rsidRPr="004E1D84">
        <w:rPr>
          <w:rFonts w:cs="Arial"/>
          <w:iCs/>
          <w:sz w:val="20"/>
          <w:szCs w:val="20"/>
        </w:rPr>
        <w:t>Works with SWAN Bibliographic Services Manager</w:t>
      </w:r>
      <w:r w:rsidR="007357EC" w:rsidRPr="004E1D84">
        <w:rPr>
          <w:rFonts w:cs="Arial"/>
          <w:iCs/>
          <w:sz w:val="20"/>
          <w:szCs w:val="20"/>
        </w:rPr>
        <w:t xml:space="preserve"> and SWAN Bibliographic Services Consultant</w:t>
      </w:r>
      <w:r w:rsidRPr="004E1D84">
        <w:rPr>
          <w:rFonts w:cs="Arial"/>
          <w:iCs/>
          <w:sz w:val="20"/>
          <w:szCs w:val="20"/>
        </w:rPr>
        <w:t xml:space="preserve"> in the review of authority issues, data entry issues, and problem resolution</w:t>
      </w:r>
      <w:r w:rsidR="00FC1183" w:rsidRPr="004E1D84">
        <w:rPr>
          <w:rFonts w:cs="Arial"/>
          <w:iCs/>
          <w:sz w:val="20"/>
          <w:szCs w:val="20"/>
        </w:rPr>
        <w:t>.</w:t>
      </w:r>
    </w:p>
    <w:p w:rsidR="00943FED" w:rsidRPr="004E1D84" w:rsidRDefault="00943FED" w:rsidP="00403AF1">
      <w:pPr>
        <w:numPr>
          <w:ilvl w:val="0"/>
          <w:numId w:val="23"/>
        </w:numPr>
        <w:rPr>
          <w:rFonts w:cs="Arial"/>
          <w:i/>
          <w:iCs/>
          <w:sz w:val="20"/>
          <w:szCs w:val="20"/>
        </w:rPr>
      </w:pPr>
      <w:r w:rsidRPr="004E1D84">
        <w:rPr>
          <w:rFonts w:cs="Arial"/>
          <w:iCs/>
          <w:sz w:val="20"/>
          <w:szCs w:val="20"/>
        </w:rPr>
        <w:t>Reviews system reports of authority conflicts and resolves them</w:t>
      </w:r>
      <w:r w:rsidR="00FC1183" w:rsidRPr="004E1D84">
        <w:rPr>
          <w:rFonts w:cs="Arial"/>
          <w:iCs/>
          <w:sz w:val="20"/>
          <w:szCs w:val="20"/>
        </w:rPr>
        <w:t>.</w:t>
      </w:r>
    </w:p>
    <w:p w:rsidR="00943FED" w:rsidRPr="004E1D84" w:rsidRDefault="00943FED" w:rsidP="00403AF1">
      <w:pPr>
        <w:numPr>
          <w:ilvl w:val="0"/>
          <w:numId w:val="23"/>
        </w:numPr>
        <w:rPr>
          <w:rFonts w:cs="Arial"/>
          <w:i/>
          <w:iCs/>
          <w:sz w:val="20"/>
          <w:szCs w:val="20"/>
        </w:rPr>
      </w:pPr>
      <w:r w:rsidRPr="004E1D84">
        <w:rPr>
          <w:rFonts w:cs="Arial"/>
          <w:iCs/>
          <w:sz w:val="20"/>
          <w:szCs w:val="20"/>
        </w:rPr>
        <w:t>Makes corrections and changes to existing bibliographic records online as necessary</w:t>
      </w:r>
      <w:r w:rsidR="00FC1183" w:rsidRPr="004E1D84">
        <w:rPr>
          <w:rFonts w:cs="Arial"/>
          <w:iCs/>
          <w:sz w:val="20"/>
          <w:szCs w:val="20"/>
        </w:rPr>
        <w:t>.</w:t>
      </w:r>
    </w:p>
    <w:p w:rsidR="00943FED" w:rsidRPr="004E1D84" w:rsidRDefault="00943FED" w:rsidP="00403AF1">
      <w:pPr>
        <w:numPr>
          <w:ilvl w:val="0"/>
          <w:numId w:val="23"/>
        </w:numPr>
        <w:rPr>
          <w:rFonts w:cs="Arial"/>
          <w:i/>
          <w:iCs/>
          <w:sz w:val="20"/>
          <w:szCs w:val="20"/>
        </w:rPr>
      </w:pPr>
      <w:r w:rsidRPr="004E1D84">
        <w:rPr>
          <w:rFonts w:cs="Arial"/>
          <w:iCs/>
          <w:sz w:val="20"/>
          <w:szCs w:val="20"/>
        </w:rPr>
        <w:t>Performs original cataloging of print and non-print materials</w:t>
      </w:r>
      <w:r w:rsidR="00FC1183" w:rsidRPr="004E1D84">
        <w:rPr>
          <w:rFonts w:cs="Arial"/>
          <w:iCs/>
          <w:sz w:val="20"/>
          <w:szCs w:val="20"/>
        </w:rPr>
        <w:t>.</w:t>
      </w:r>
    </w:p>
    <w:p w:rsidR="00943FED" w:rsidRPr="004E1D84" w:rsidRDefault="00943FED" w:rsidP="00403AF1">
      <w:pPr>
        <w:numPr>
          <w:ilvl w:val="0"/>
          <w:numId w:val="23"/>
        </w:numPr>
        <w:rPr>
          <w:rFonts w:cs="Arial"/>
          <w:i/>
          <w:iCs/>
          <w:sz w:val="20"/>
          <w:szCs w:val="20"/>
        </w:rPr>
      </w:pPr>
      <w:r w:rsidRPr="004E1D84">
        <w:rPr>
          <w:rFonts w:cs="Arial"/>
          <w:iCs/>
          <w:sz w:val="20"/>
          <w:szCs w:val="20"/>
        </w:rPr>
        <w:t>Makes independent decisions regarding the creation and editing of MARC records for print and non-print materials</w:t>
      </w:r>
      <w:r w:rsidR="00FC1183" w:rsidRPr="004E1D84">
        <w:rPr>
          <w:rFonts w:cs="Arial"/>
          <w:iCs/>
          <w:sz w:val="20"/>
          <w:szCs w:val="20"/>
        </w:rPr>
        <w:t>.</w:t>
      </w:r>
    </w:p>
    <w:p w:rsidR="00943FED" w:rsidRPr="004E1D84" w:rsidRDefault="00943FED" w:rsidP="00403AF1">
      <w:pPr>
        <w:numPr>
          <w:ilvl w:val="0"/>
          <w:numId w:val="23"/>
        </w:numPr>
        <w:rPr>
          <w:rFonts w:cs="Arial"/>
          <w:i/>
          <w:iCs/>
          <w:sz w:val="20"/>
          <w:szCs w:val="20"/>
        </w:rPr>
      </w:pPr>
      <w:r w:rsidRPr="004E1D84">
        <w:rPr>
          <w:rFonts w:cs="Arial"/>
          <w:iCs/>
          <w:sz w:val="20"/>
          <w:szCs w:val="20"/>
        </w:rPr>
        <w:t>Reviews and corrects bibliographic records in the SWAN database</w:t>
      </w:r>
      <w:r w:rsidR="00FC1183" w:rsidRPr="004E1D84">
        <w:rPr>
          <w:rFonts w:cs="Arial"/>
          <w:iCs/>
          <w:sz w:val="20"/>
          <w:szCs w:val="20"/>
        </w:rPr>
        <w:t>.</w:t>
      </w:r>
    </w:p>
    <w:p w:rsidR="00D162B3" w:rsidRPr="004E1D84" w:rsidRDefault="00BD0C01" w:rsidP="00D162B3">
      <w:pPr>
        <w:numPr>
          <w:ilvl w:val="0"/>
          <w:numId w:val="23"/>
        </w:numPr>
        <w:rPr>
          <w:rFonts w:cs="Arial"/>
          <w:i/>
          <w:iCs/>
          <w:sz w:val="20"/>
          <w:szCs w:val="20"/>
        </w:rPr>
      </w:pPr>
      <w:r w:rsidRPr="004E1D84">
        <w:rPr>
          <w:rFonts w:cs="Arial"/>
          <w:iCs/>
          <w:sz w:val="20"/>
          <w:szCs w:val="20"/>
        </w:rPr>
        <w:t>Creates,</w:t>
      </w:r>
      <w:r w:rsidR="00DE0A97" w:rsidRPr="004E1D84">
        <w:rPr>
          <w:rFonts w:cs="Arial"/>
          <w:iCs/>
          <w:sz w:val="20"/>
          <w:szCs w:val="20"/>
        </w:rPr>
        <w:t xml:space="preserve"> e</w:t>
      </w:r>
      <w:r w:rsidR="00D162B3" w:rsidRPr="004E1D84">
        <w:rPr>
          <w:rFonts w:cs="Arial"/>
          <w:iCs/>
          <w:sz w:val="20"/>
          <w:szCs w:val="20"/>
        </w:rPr>
        <w:t>dits and transfers MARC records to SWAN.</w:t>
      </w:r>
    </w:p>
    <w:p w:rsidR="00BD0C01" w:rsidRPr="004E1D84" w:rsidRDefault="00BD0C01" w:rsidP="00D162B3">
      <w:pPr>
        <w:numPr>
          <w:ilvl w:val="0"/>
          <w:numId w:val="23"/>
        </w:numPr>
        <w:rPr>
          <w:rFonts w:cs="Arial"/>
          <w:i/>
          <w:iCs/>
          <w:sz w:val="20"/>
          <w:szCs w:val="20"/>
        </w:rPr>
      </w:pPr>
      <w:r w:rsidRPr="004E1D84">
        <w:rPr>
          <w:rFonts w:cs="Arial"/>
          <w:iCs/>
          <w:sz w:val="20"/>
          <w:szCs w:val="20"/>
        </w:rPr>
        <w:t>May assist member libraries with creation of statistical reports and batch edits of item records.</w:t>
      </w:r>
    </w:p>
    <w:p w:rsidR="00943FED" w:rsidRPr="004E1D84" w:rsidRDefault="00943FED" w:rsidP="00403AF1">
      <w:pPr>
        <w:numPr>
          <w:ilvl w:val="0"/>
          <w:numId w:val="23"/>
        </w:numPr>
        <w:rPr>
          <w:rFonts w:cs="Arial"/>
          <w:i/>
          <w:iCs/>
          <w:sz w:val="20"/>
          <w:szCs w:val="20"/>
        </w:rPr>
      </w:pPr>
      <w:r w:rsidRPr="004E1D84">
        <w:rPr>
          <w:rFonts w:cs="Arial"/>
          <w:iCs/>
          <w:sz w:val="20"/>
          <w:szCs w:val="20"/>
        </w:rPr>
        <w:t>Assists with new or special projects</w:t>
      </w:r>
      <w:r w:rsidR="00FC1183" w:rsidRPr="004E1D84">
        <w:rPr>
          <w:rFonts w:cs="Arial"/>
          <w:iCs/>
          <w:sz w:val="20"/>
          <w:szCs w:val="20"/>
        </w:rPr>
        <w:t>.</w:t>
      </w:r>
    </w:p>
    <w:p w:rsidR="00943FED" w:rsidRPr="004E1D84" w:rsidRDefault="00943FED" w:rsidP="00403AF1">
      <w:pPr>
        <w:numPr>
          <w:ilvl w:val="0"/>
          <w:numId w:val="23"/>
        </w:numPr>
        <w:rPr>
          <w:rFonts w:cs="Arial"/>
          <w:i/>
          <w:iCs/>
          <w:sz w:val="20"/>
          <w:szCs w:val="20"/>
        </w:rPr>
      </w:pPr>
      <w:r w:rsidRPr="004E1D84">
        <w:rPr>
          <w:rFonts w:cs="Arial"/>
          <w:iCs/>
          <w:sz w:val="20"/>
          <w:szCs w:val="20"/>
        </w:rPr>
        <w:t>May assist with planning and presentation of workshops and training sessions</w:t>
      </w:r>
      <w:r w:rsidR="00FC1183" w:rsidRPr="004E1D84">
        <w:rPr>
          <w:rFonts w:cs="Arial"/>
          <w:iCs/>
          <w:sz w:val="20"/>
          <w:szCs w:val="20"/>
        </w:rPr>
        <w:t>.</w:t>
      </w:r>
    </w:p>
    <w:p w:rsidR="00943FED" w:rsidRPr="004E1D84" w:rsidRDefault="00943FED" w:rsidP="00403AF1">
      <w:pPr>
        <w:numPr>
          <w:ilvl w:val="0"/>
          <w:numId w:val="24"/>
        </w:numPr>
        <w:rPr>
          <w:rFonts w:cs="Arial"/>
          <w:i/>
          <w:iCs/>
          <w:sz w:val="20"/>
          <w:szCs w:val="20"/>
        </w:rPr>
      </w:pPr>
      <w:r w:rsidRPr="004E1D84">
        <w:rPr>
          <w:rFonts w:cs="Arial"/>
          <w:iCs/>
          <w:sz w:val="20"/>
          <w:szCs w:val="20"/>
        </w:rPr>
        <w:t>Consults with staff of member libraries concerning SWAN Bibliographic Services i</w:t>
      </w:r>
      <w:r w:rsidR="00D162B3" w:rsidRPr="004E1D84">
        <w:rPr>
          <w:rFonts w:cs="Arial"/>
          <w:iCs/>
          <w:sz w:val="20"/>
          <w:szCs w:val="20"/>
        </w:rPr>
        <w:t>ssues, by phone, fax, email,</w:t>
      </w:r>
      <w:r w:rsidRPr="004E1D84">
        <w:rPr>
          <w:rFonts w:cs="Arial"/>
          <w:iCs/>
          <w:sz w:val="20"/>
          <w:szCs w:val="20"/>
        </w:rPr>
        <w:t xml:space="preserve"> paper change request forms</w:t>
      </w:r>
      <w:r w:rsidR="00D162B3" w:rsidRPr="004E1D84">
        <w:rPr>
          <w:rFonts w:cs="Arial"/>
          <w:iCs/>
          <w:sz w:val="20"/>
          <w:szCs w:val="20"/>
        </w:rPr>
        <w:t xml:space="preserve"> and online web forms.</w:t>
      </w:r>
    </w:p>
    <w:p w:rsidR="00943FED" w:rsidRPr="004E1D84" w:rsidRDefault="00943FED" w:rsidP="009B46D8">
      <w:pPr>
        <w:numPr>
          <w:ilvl w:val="0"/>
          <w:numId w:val="17"/>
        </w:numPr>
        <w:shd w:val="clear" w:color="auto" w:fill="FFFFFF"/>
        <w:rPr>
          <w:b/>
          <w:sz w:val="24"/>
          <w:szCs w:val="24"/>
          <w:u w:val="single"/>
        </w:rPr>
      </w:pPr>
      <w:r w:rsidRPr="004E1D84">
        <w:rPr>
          <w:color w:val="000000"/>
          <w:sz w:val="20"/>
          <w:szCs w:val="20"/>
        </w:rPr>
        <w:t>Other duties as assigned</w:t>
      </w:r>
      <w:r w:rsidR="00FC1183" w:rsidRPr="004E1D84">
        <w:rPr>
          <w:color w:val="000000"/>
          <w:sz w:val="20"/>
          <w:szCs w:val="20"/>
        </w:rPr>
        <w:t>.</w:t>
      </w:r>
      <w:r w:rsidRPr="004E1D84">
        <w:rPr>
          <w:color w:val="000000"/>
          <w:sz w:val="20"/>
          <w:szCs w:val="20"/>
        </w:rPr>
        <w:br/>
      </w:r>
    </w:p>
    <w:p w:rsidR="00943FED" w:rsidRPr="004E1D84" w:rsidRDefault="00943FED" w:rsidP="009B46D8">
      <w:pPr>
        <w:rPr>
          <w:b/>
          <w:sz w:val="24"/>
          <w:szCs w:val="24"/>
          <w:u w:val="single"/>
        </w:rPr>
      </w:pPr>
      <w:r w:rsidRPr="004E1D84">
        <w:rPr>
          <w:b/>
          <w:sz w:val="24"/>
          <w:szCs w:val="24"/>
          <w:u w:val="single"/>
        </w:rPr>
        <w:t>Knowledge, Skills, and Abilities:</w:t>
      </w:r>
    </w:p>
    <w:p w:rsidR="00943FED" w:rsidRPr="004E1D84" w:rsidRDefault="00943FED" w:rsidP="00FB4F0C">
      <w:pPr>
        <w:rPr>
          <w:sz w:val="20"/>
          <w:szCs w:val="20"/>
        </w:rPr>
      </w:pPr>
      <w:r w:rsidRPr="004E1D84">
        <w:rPr>
          <w:sz w:val="20"/>
          <w:szCs w:val="20"/>
        </w:rPr>
        <w:t>Education -</w:t>
      </w:r>
    </w:p>
    <w:p w:rsidR="00471FD0" w:rsidRPr="004E1D84" w:rsidRDefault="00471FD0" w:rsidP="006049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1D84">
        <w:rPr>
          <w:sz w:val="20"/>
          <w:szCs w:val="20"/>
        </w:rPr>
        <w:t>Bachelor’s Degree</w:t>
      </w:r>
      <w:r w:rsidR="00D162B3" w:rsidRPr="004E1D84">
        <w:rPr>
          <w:sz w:val="20"/>
          <w:szCs w:val="20"/>
        </w:rPr>
        <w:t xml:space="preserve"> </w:t>
      </w:r>
      <w:r w:rsidRPr="004E1D84">
        <w:rPr>
          <w:sz w:val="20"/>
          <w:szCs w:val="20"/>
        </w:rPr>
        <w:t>or</w:t>
      </w:r>
      <w:r w:rsidR="00943FED" w:rsidRPr="004E1D84">
        <w:rPr>
          <w:sz w:val="20"/>
          <w:szCs w:val="20"/>
        </w:rPr>
        <w:t xml:space="preserve"> LTA degree</w:t>
      </w:r>
      <w:r w:rsidRPr="004E1D84">
        <w:rPr>
          <w:sz w:val="20"/>
          <w:szCs w:val="20"/>
        </w:rPr>
        <w:t>, or equivalent experience</w:t>
      </w:r>
    </w:p>
    <w:p w:rsidR="00943FED" w:rsidRPr="004E1D84" w:rsidRDefault="00471FD0" w:rsidP="006049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1D84">
        <w:rPr>
          <w:sz w:val="20"/>
          <w:szCs w:val="20"/>
        </w:rPr>
        <w:t>A minimum of t</w:t>
      </w:r>
      <w:r w:rsidR="00943FED" w:rsidRPr="004E1D84">
        <w:rPr>
          <w:sz w:val="20"/>
          <w:szCs w:val="20"/>
        </w:rPr>
        <w:t>wo (2) years of related library work experience</w:t>
      </w:r>
      <w:r w:rsidRPr="004E1D84">
        <w:rPr>
          <w:sz w:val="20"/>
          <w:szCs w:val="20"/>
        </w:rPr>
        <w:t xml:space="preserve"> strongly preferred</w:t>
      </w:r>
    </w:p>
    <w:p w:rsidR="00943FED" w:rsidRPr="004E1D84" w:rsidRDefault="00943FED" w:rsidP="00474FBC">
      <w:pPr>
        <w:rPr>
          <w:sz w:val="20"/>
          <w:szCs w:val="20"/>
        </w:rPr>
      </w:pPr>
      <w:r w:rsidRPr="004E1D84">
        <w:rPr>
          <w:sz w:val="20"/>
          <w:szCs w:val="20"/>
        </w:rPr>
        <w:t>Knowledge/Experience -</w:t>
      </w:r>
    </w:p>
    <w:p w:rsidR="00943FED" w:rsidRPr="004E1D84" w:rsidRDefault="00943FED" w:rsidP="00FB4F0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1D84">
        <w:rPr>
          <w:sz w:val="20"/>
          <w:szCs w:val="20"/>
        </w:rPr>
        <w:t xml:space="preserve">Knowledge of MARC format, AACR2r, </w:t>
      </w:r>
      <w:r w:rsidR="005D0AB9" w:rsidRPr="004E1D84">
        <w:rPr>
          <w:sz w:val="20"/>
          <w:szCs w:val="20"/>
        </w:rPr>
        <w:t xml:space="preserve">RDA, </w:t>
      </w:r>
      <w:r w:rsidRPr="004E1D84">
        <w:rPr>
          <w:sz w:val="20"/>
          <w:szCs w:val="20"/>
        </w:rPr>
        <w:t>LC subject headings and other LC policies and procedures</w:t>
      </w:r>
      <w:r w:rsidR="00FC1183" w:rsidRPr="004E1D84">
        <w:rPr>
          <w:sz w:val="20"/>
          <w:szCs w:val="20"/>
        </w:rPr>
        <w:t>.</w:t>
      </w:r>
    </w:p>
    <w:p w:rsidR="00943FED" w:rsidRPr="004E1D84" w:rsidRDefault="00943FED" w:rsidP="00A76FB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1D84">
        <w:rPr>
          <w:sz w:val="20"/>
          <w:szCs w:val="20"/>
        </w:rPr>
        <w:t>Demonstrated success in outstanding customer service interactions</w:t>
      </w:r>
      <w:r w:rsidR="00FC1183" w:rsidRPr="004E1D84">
        <w:rPr>
          <w:sz w:val="20"/>
          <w:szCs w:val="20"/>
        </w:rPr>
        <w:t>.</w:t>
      </w:r>
    </w:p>
    <w:p w:rsidR="00943FED" w:rsidRPr="004E1D84" w:rsidRDefault="00943FED" w:rsidP="00A76FB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1D84">
        <w:rPr>
          <w:sz w:val="20"/>
          <w:szCs w:val="20"/>
        </w:rPr>
        <w:t>Excellent oral and written communication skills</w:t>
      </w:r>
      <w:r w:rsidR="00FC1183" w:rsidRPr="004E1D84">
        <w:rPr>
          <w:sz w:val="20"/>
          <w:szCs w:val="20"/>
        </w:rPr>
        <w:t>.</w:t>
      </w:r>
    </w:p>
    <w:p w:rsidR="00943FED" w:rsidRPr="004E1D84" w:rsidRDefault="00943FED" w:rsidP="00A76FB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1D84">
        <w:rPr>
          <w:sz w:val="20"/>
          <w:szCs w:val="20"/>
        </w:rPr>
        <w:t>Ability to multi-task while ensuring meticulous accuracy</w:t>
      </w:r>
      <w:r w:rsidR="00FC1183" w:rsidRPr="004E1D84">
        <w:rPr>
          <w:sz w:val="20"/>
          <w:szCs w:val="20"/>
        </w:rPr>
        <w:t>.</w:t>
      </w:r>
    </w:p>
    <w:p w:rsidR="000E020D" w:rsidRPr="00E774E5" w:rsidRDefault="000E020D" w:rsidP="000E020D">
      <w:pPr>
        <w:ind w:left="360"/>
        <w:rPr>
          <w:sz w:val="20"/>
          <w:szCs w:val="20"/>
        </w:rPr>
      </w:pPr>
    </w:p>
    <w:p w:rsidR="000E020D" w:rsidRPr="00E774E5" w:rsidRDefault="000E020D" w:rsidP="000E020D">
      <w:pPr>
        <w:ind w:left="360"/>
        <w:rPr>
          <w:sz w:val="20"/>
          <w:szCs w:val="20"/>
        </w:rPr>
      </w:pPr>
    </w:p>
    <w:p w:rsidR="000E020D" w:rsidRPr="00E774E5" w:rsidRDefault="000E020D" w:rsidP="000E020D">
      <w:pPr>
        <w:ind w:left="360"/>
        <w:rPr>
          <w:b/>
          <w:sz w:val="20"/>
          <w:szCs w:val="20"/>
        </w:rPr>
      </w:pPr>
      <w:r w:rsidRPr="00E774E5">
        <w:rPr>
          <w:b/>
          <w:sz w:val="20"/>
          <w:szCs w:val="20"/>
        </w:rPr>
        <w:t>Acknowledgement</w:t>
      </w:r>
    </w:p>
    <w:p w:rsidR="000E020D" w:rsidRDefault="000E020D" w:rsidP="000E020D">
      <w:pPr>
        <w:ind w:left="360"/>
        <w:rPr>
          <w:sz w:val="20"/>
          <w:szCs w:val="20"/>
        </w:rPr>
      </w:pPr>
      <w:r w:rsidRPr="00E774E5">
        <w:rPr>
          <w:sz w:val="20"/>
          <w:szCs w:val="20"/>
        </w:rPr>
        <w:t xml:space="preserve">I acknowledge that I have read the job description and requirements for the </w:t>
      </w:r>
      <w:r w:rsidR="00121934">
        <w:rPr>
          <w:sz w:val="20"/>
          <w:szCs w:val="20"/>
        </w:rPr>
        <w:t>Bibliographic Services Support Specialist</w:t>
      </w:r>
      <w:r w:rsidRPr="00E774E5">
        <w:rPr>
          <w:sz w:val="20"/>
          <w:szCs w:val="20"/>
        </w:rPr>
        <w:t xml:space="preserve"> position and confirm that I can perform these core job functions.</w:t>
      </w:r>
    </w:p>
    <w:p w:rsidR="000E020D" w:rsidRPr="00E774E5" w:rsidRDefault="000E020D" w:rsidP="000E020D">
      <w:pPr>
        <w:ind w:left="360"/>
        <w:rPr>
          <w:sz w:val="20"/>
          <w:szCs w:val="20"/>
        </w:rPr>
      </w:pPr>
    </w:p>
    <w:p w:rsidR="000E020D" w:rsidRPr="00E774E5" w:rsidRDefault="000E020D" w:rsidP="000E020D">
      <w:pPr>
        <w:ind w:left="360"/>
        <w:rPr>
          <w:sz w:val="20"/>
          <w:szCs w:val="20"/>
        </w:rPr>
      </w:pPr>
    </w:p>
    <w:p w:rsidR="000E020D" w:rsidRDefault="000E020D" w:rsidP="000E020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>___________________________</w:t>
      </w:r>
    </w:p>
    <w:p w:rsidR="000E020D" w:rsidRPr="00E774E5" w:rsidRDefault="000E020D" w:rsidP="000E020D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       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0E020D" w:rsidRPr="00D04CBD" w:rsidRDefault="000E020D" w:rsidP="00D04CBD">
      <w:pPr>
        <w:rPr>
          <w:sz w:val="20"/>
          <w:szCs w:val="20"/>
        </w:rPr>
      </w:pPr>
    </w:p>
    <w:sectPr w:rsidR="000E020D" w:rsidRPr="00D04CBD" w:rsidSect="0084752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3F" w:rsidRDefault="004F7E3F" w:rsidP="00100F35">
      <w:r>
        <w:separator/>
      </w:r>
    </w:p>
  </w:endnote>
  <w:endnote w:type="continuationSeparator" w:id="0">
    <w:p w:rsidR="004F7E3F" w:rsidRDefault="004F7E3F" w:rsidP="0010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3F" w:rsidRDefault="004F7E3F" w:rsidP="00100F35">
      <w:r>
        <w:separator/>
      </w:r>
    </w:p>
  </w:footnote>
  <w:footnote w:type="continuationSeparator" w:id="0">
    <w:p w:rsidR="004F7E3F" w:rsidRDefault="004F7E3F" w:rsidP="00100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ED" w:rsidRPr="004469F7" w:rsidRDefault="00943FED" w:rsidP="00100F35">
    <w:pPr>
      <w:shd w:val="clear" w:color="auto" w:fill="00000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</w:t>
    </w:r>
    <w:r w:rsidR="000D077B">
      <w:rPr>
        <w:rFonts w:ascii="Arial" w:hAnsi="Arial" w:cs="Arial"/>
        <w:b/>
        <w:sz w:val="36"/>
        <w:szCs w:val="36"/>
      </w:rPr>
      <w:t>SWAN</w:t>
    </w:r>
    <w:r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Pr="004469F7">
      <w:rPr>
        <w:rFonts w:ascii="Arial" w:hAnsi="Arial" w:cs="Arial"/>
        <w:b/>
        <w:sz w:val="36"/>
        <w:szCs w:val="36"/>
      </w:rPr>
      <w:t>Job Description</w:t>
    </w:r>
    <w:r>
      <w:rPr>
        <w:rFonts w:ascii="Arial" w:hAnsi="Arial" w:cs="Arial"/>
        <w:b/>
        <w:sz w:val="36"/>
        <w:szCs w:val="36"/>
      </w:rPr>
      <w:t xml:space="preserve"> </w:t>
    </w:r>
  </w:p>
  <w:p w:rsidR="00943FED" w:rsidRDefault="00943F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5A7"/>
    <w:multiLevelType w:val="hybridMultilevel"/>
    <w:tmpl w:val="796A4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558FC"/>
    <w:multiLevelType w:val="hybridMultilevel"/>
    <w:tmpl w:val="1F1E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6331C"/>
    <w:multiLevelType w:val="hybridMultilevel"/>
    <w:tmpl w:val="D6C4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E3A5F"/>
    <w:multiLevelType w:val="hybridMultilevel"/>
    <w:tmpl w:val="0A629E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974EDE"/>
    <w:multiLevelType w:val="multilevel"/>
    <w:tmpl w:val="B9E4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57C8E"/>
    <w:multiLevelType w:val="hybridMultilevel"/>
    <w:tmpl w:val="5FCA4C0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58179F"/>
    <w:multiLevelType w:val="hybridMultilevel"/>
    <w:tmpl w:val="F5E6063C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922F01"/>
    <w:multiLevelType w:val="multilevel"/>
    <w:tmpl w:val="AEAA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C70DC"/>
    <w:multiLevelType w:val="hybridMultilevel"/>
    <w:tmpl w:val="063C858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D6000D"/>
    <w:multiLevelType w:val="hybridMultilevel"/>
    <w:tmpl w:val="5E344A5C"/>
    <w:lvl w:ilvl="0" w:tplc="04090015">
      <w:start w:val="1"/>
      <w:numFmt w:val="upperLetter"/>
      <w:lvlText w:val="%1."/>
      <w:lvlJc w:val="left"/>
      <w:pPr>
        <w:tabs>
          <w:tab w:val="num" w:pos="389"/>
        </w:tabs>
        <w:ind w:left="389" w:hanging="360"/>
      </w:pPr>
      <w:rPr>
        <w:rFonts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EA44D4"/>
    <w:multiLevelType w:val="hybridMultilevel"/>
    <w:tmpl w:val="9098BB34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165005"/>
    <w:multiLevelType w:val="hybridMultilevel"/>
    <w:tmpl w:val="471A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33809"/>
    <w:multiLevelType w:val="hybridMultilevel"/>
    <w:tmpl w:val="C44C43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FB84113"/>
    <w:multiLevelType w:val="multilevel"/>
    <w:tmpl w:val="61B8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3B73D4"/>
    <w:multiLevelType w:val="multilevel"/>
    <w:tmpl w:val="D67A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2C57E6"/>
    <w:multiLevelType w:val="hybridMultilevel"/>
    <w:tmpl w:val="B02C15F4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A17093"/>
    <w:multiLevelType w:val="hybridMultilevel"/>
    <w:tmpl w:val="0E80A59C"/>
    <w:lvl w:ilvl="0" w:tplc="2264D580">
      <w:start w:val="1"/>
      <w:numFmt w:val="bullet"/>
      <w:lvlText w:val=""/>
      <w:lvlJc w:val="left"/>
      <w:pPr>
        <w:tabs>
          <w:tab w:val="num" w:pos="29"/>
        </w:tabs>
        <w:ind w:left="288" w:hanging="259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F725741"/>
    <w:multiLevelType w:val="hybridMultilevel"/>
    <w:tmpl w:val="5A4EFA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8474543"/>
    <w:multiLevelType w:val="multilevel"/>
    <w:tmpl w:val="BC60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F661A8"/>
    <w:multiLevelType w:val="hybridMultilevel"/>
    <w:tmpl w:val="F480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C0926"/>
    <w:multiLevelType w:val="hybridMultilevel"/>
    <w:tmpl w:val="2ED03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C13DAC"/>
    <w:multiLevelType w:val="hybridMultilevel"/>
    <w:tmpl w:val="6818BF4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1"/>
  </w:num>
  <w:num w:numId="16">
    <w:abstractNumId w:val="18"/>
  </w:num>
  <w:num w:numId="17">
    <w:abstractNumId w:val="7"/>
  </w:num>
  <w:num w:numId="18">
    <w:abstractNumId w:val="4"/>
  </w:num>
  <w:num w:numId="19">
    <w:abstractNumId w:val="11"/>
  </w:num>
  <w:num w:numId="20">
    <w:abstractNumId w:val="2"/>
  </w:num>
  <w:num w:numId="21">
    <w:abstractNumId w:val="13"/>
  </w:num>
  <w:num w:numId="22">
    <w:abstractNumId w:val="14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A7"/>
    <w:rsid w:val="00055B05"/>
    <w:rsid w:val="000D077B"/>
    <w:rsid w:val="000E020D"/>
    <w:rsid w:val="00100F35"/>
    <w:rsid w:val="00121934"/>
    <w:rsid w:val="0020114D"/>
    <w:rsid w:val="0021775E"/>
    <w:rsid w:val="0029294B"/>
    <w:rsid w:val="002B508E"/>
    <w:rsid w:val="00311A44"/>
    <w:rsid w:val="00344AEF"/>
    <w:rsid w:val="00391774"/>
    <w:rsid w:val="00397923"/>
    <w:rsid w:val="003A5AA4"/>
    <w:rsid w:val="003F2CF0"/>
    <w:rsid w:val="00403AF1"/>
    <w:rsid w:val="004469F7"/>
    <w:rsid w:val="00457B5B"/>
    <w:rsid w:val="00471FD0"/>
    <w:rsid w:val="00474FBC"/>
    <w:rsid w:val="004E1D84"/>
    <w:rsid w:val="004F7E3F"/>
    <w:rsid w:val="00522B82"/>
    <w:rsid w:val="00581425"/>
    <w:rsid w:val="005D0AB9"/>
    <w:rsid w:val="0060438E"/>
    <w:rsid w:val="00604979"/>
    <w:rsid w:val="0060525F"/>
    <w:rsid w:val="0065304E"/>
    <w:rsid w:val="00656471"/>
    <w:rsid w:val="006779FB"/>
    <w:rsid w:val="006B4CF9"/>
    <w:rsid w:val="006C617A"/>
    <w:rsid w:val="006C746D"/>
    <w:rsid w:val="006E229D"/>
    <w:rsid w:val="00731157"/>
    <w:rsid w:val="007357EC"/>
    <w:rsid w:val="00761DAE"/>
    <w:rsid w:val="00794383"/>
    <w:rsid w:val="007D2496"/>
    <w:rsid w:val="00806E5D"/>
    <w:rsid w:val="00841F41"/>
    <w:rsid w:val="0084752E"/>
    <w:rsid w:val="008512A7"/>
    <w:rsid w:val="008B08EA"/>
    <w:rsid w:val="008B18DD"/>
    <w:rsid w:val="008C6FAE"/>
    <w:rsid w:val="008D718D"/>
    <w:rsid w:val="008E030D"/>
    <w:rsid w:val="00906FEF"/>
    <w:rsid w:val="00942816"/>
    <w:rsid w:val="00943FED"/>
    <w:rsid w:val="00984846"/>
    <w:rsid w:val="009B46D8"/>
    <w:rsid w:val="009C2B94"/>
    <w:rsid w:val="009D28F7"/>
    <w:rsid w:val="009D4AA4"/>
    <w:rsid w:val="009F2E78"/>
    <w:rsid w:val="009F423D"/>
    <w:rsid w:val="00A063B3"/>
    <w:rsid w:val="00A76FB5"/>
    <w:rsid w:val="00AA2AB3"/>
    <w:rsid w:val="00AB7BAD"/>
    <w:rsid w:val="00B1389F"/>
    <w:rsid w:val="00B15199"/>
    <w:rsid w:val="00B65AFC"/>
    <w:rsid w:val="00B846D3"/>
    <w:rsid w:val="00BB19FF"/>
    <w:rsid w:val="00BD0C01"/>
    <w:rsid w:val="00BD4A19"/>
    <w:rsid w:val="00C953CF"/>
    <w:rsid w:val="00CC7C84"/>
    <w:rsid w:val="00CE1ADD"/>
    <w:rsid w:val="00CE36B3"/>
    <w:rsid w:val="00D00E91"/>
    <w:rsid w:val="00D01CD0"/>
    <w:rsid w:val="00D03286"/>
    <w:rsid w:val="00D04CBD"/>
    <w:rsid w:val="00D06D09"/>
    <w:rsid w:val="00D162B3"/>
    <w:rsid w:val="00D57055"/>
    <w:rsid w:val="00DB085E"/>
    <w:rsid w:val="00DE0A97"/>
    <w:rsid w:val="00E17F29"/>
    <w:rsid w:val="00E20CD1"/>
    <w:rsid w:val="00E61007"/>
    <w:rsid w:val="00E63EE1"/>
    <w:rsid w:val="00E85901"/>
    <w:rsid w:val="00E95A1B"/>
    <w:rsid w:val="00ED3422"/>
    <w:rsid w:val="00ED6A16"/>
    <w:rsid w:val="00EE101A"/>
    <w:rsid w:val="00EF2841"/>
    <w:rsid w:val="00EF3C8F"/>
    <w:rsid w:val="00F522DD"/>
    <w:rsid w:val="00F828B5"/>
    <w:rsid w:val="00F97584"/>
    <w:rsid w:val="00FB2852"/>
    <w:rsid w:val="00FB4F0C"/>
    <w:rsid w:val="00FC1183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00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0F3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00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0F35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100F3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00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F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138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EE101A"/>
    <w:pPr>
      <w:ind w:firstLine="63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E101A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00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0F3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00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0F35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100F3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00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F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138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EE101A"/>
    <w:pPr>
      <w:ind w:firstLine="63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E101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zanne\Application%20Data\Microsoft\Templates\RAILS%20Job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RAILS Job Template</Template>
  <TotalTime>0</TotalTime>
  <Pages>1</Pages>
  <Words>354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9/1/2011</vt:lpstr>
    </vt:vector>
  </TitlesOfParts>
  <Company>Reaching Across Illinois Library System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9/1/2011</dc:title>
  <dc:creator>Suzanne</dc:creator>
  <cp:lastModifiedBy>Windows User</cp:lastModifiedBy>
  <cp:revision>2</cp:revision>
  <cp:lastPrinted>2015-12-21T17:47:00Z</cp:lastPrinted>
  <dcterms:created xsi:type="dcterms:W3CDTF">2016-02-19T19:44:00Z</dcterms:created>
  <dcterms:modified xsi:type="dcterms:W3CDTF">2016-02-19T19:44:00Z</dcterms:modified>
</cp:coreProperties>
</file>